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Pr="00872F51" w:rsidRDefault="0070531C" w:rsidP="00D8708D">
      <w:pPr>
        <w:spacing w:after="0"/>
        <w:rPr>
          <w:rFonts w:ascii="Times New Roman" w:hAnsi="Times New Roman"/>
          <w:b/>
          <w:sz w:val="32"/>
          <w:szCs w:val="32"/>
        </w:rPr>
      </w:pPr>
      <w:r w:rsidRPr="00872F51">
        <w:rPr>
          <w:rFonts w:ascii="Times New Roman" w:hAnsi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872F51">
        <w:rPr>
          <w:rFonts w:ascii="Times New Roman" w:hAnsi="Times New Roman"/>
          <w:b/>
          <w:sz w:val="32"/>
          <w:szCs w:val="32"/>
        </w:rPr>
        <w:t>Струпківська ЗОШ І – ІІІ ступенів</w:t>
      </w: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872F51">
      <w:pPr>
        <w:tabs>
          <w:tab w:val="left" w:pos="233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0531C" w:rsidRPr="00872F51" w:rsidRDefault="0070531C" w:rsidP="00D8708D">
      <w:pPr>
        <w:spacing w:after="0"/>
        <w:rPr>
          <w:rFonts w:ascii="Times New Roman" w:hAnsi="Times New Roman"/>
          <w:b/>
          <w:sz w:val="32"/>
          <w:szCs w:val="32"/>
        </w:rPr>
      </w:pPr>
      <w:r w:rsidRPr="00872F51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872F51">
        <w:rPr>
          <w:rFonts w:ascii="Times New Roman" w:hAnsi="Times New Roman"/>
          <w:b/>
          <w:sz w:val="32"/>
          <w:szCs w:val="32"/>
        </w:rPr>
        <w:t xml:space="preserve"> Виховний захід присвячений річниці ВВв</w:t>
      </w: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72F51">
        <w:rPr>
          <w:rFonts w:ascii="Times New Roman" w:hAnsi="Times New Roman"/>
          <w:b/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85.25pt;height:342.7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&quot;Вклонімося і мертвим,&#10;і живим!&quot;"/>
          </v:shape>
        </w:pict>
      </w: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Pr="00872F51" w:rsidRDefault="0070531C" w:rsidP="00D8708D">
      <w:pPr>
        <w:spacing w:after="0"/>
        <w:rPr>
          <w:rFonts w:ascii="Times New Roman" w:hAnsi="Times New Roman"/>
          <w:b/>
          <w:sz w:val="32"/>
          <w:szCs w:val="32"/>
        </w:rPr>
      </w:pPr>
      <w:r w:rsidRPr="00872F51">
        <w:rPr>
          <w:rFonts w:ascii="Times New Roman" w:hAnsi="Times New Roman"/>
          <w:b/>
          <w:sz w:val="32"/>
          <w:szCs w:val="32"/>
        </w:rPr>
        <w:t xml:space="preserve">                         Підготовлений вчителем поч.класів </w:t>
      </w:r>
    </w:p>
    <w:p w:rsidR="0070531C" w:rsidRPr="00872F51" w:rsidRDefault="0070531C" w:rsidP="00D8708D">
      <w:pPr>
        <w:spacing w:after="0"/>
        <w:rPr>
          <w:rFonts w:ascii="Times New Roman" w:hAnsi="Times New Roman"/>
          <w:b/>
          <w:sz w:val="32"/>
          <w:szCs w:val="32"/>
        </w:rPr>
      </w:pPr>
      <w:r w:rsidRPr="00872F51">
        <w:rPr>
          <w:rFonts w:ascii="Times New Roman" w:hAnsi="Times New Roman"/>
          <w:b/>
          <w:sz w:val="32"/>
          <w:szCs w:val="32"/>
        </w:rPr>
        <w:t xml:space="preserve">                                                Федюк О.М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0531C" w:rsidRPr="00872F51" w:rsidRDefault="0070531C" w:rsidP="00D8708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0531C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531C" w:rsidRPr="00D8708D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>Тема. Вклонімося і мертвим, і живим.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 xml:space="preserve">Мета. </w:t>
      </w:r>
      <w:r w:rsidRPr="00D8708D">
        <w:rPr>
          <w:rFonts w:ascii="Times New Roman" w:hAnsi="Times New Roman"/>
          <w:sz w:val="28"/>
          <w:szCs w:val="28"/>
        </w:rPr>
        <w:t xml:space="preserve"> Формувати у дітей громадські почуття, належність до українського народу та його історії, 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Розширити знання дітей про Велику Вітчизняну війну. 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Виховувати повагу до людей старшого покоління, бажання прийти їм на допомогу. 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sz w:val="28"/>
          <w:szCs w:val="28"/>
        </w:rPr>
        <w:t>.</w:t>
      </w:r>
      <w:r w:rsidRPr="00D8708D">
        <w:rPr>
          <w:rFonts w:ascii="Times New Roman" w:hAnsi="Times New Roman"/>
          <w:sz w:val="28"/>
          <w:szCs w:val="28"/>
        </w:rPr>
        <w:t>Неділя 22 червня 1941 року, мирний день відпочинку.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У ту страшну літню ніч у всіх школах країни були випускні бали. Але не судилося випускникам здійснити свої мрії, бо увірвалася війна у їхнє молоде життя. І на ранок після випускного балу їм прийшлося перетворитися на солдатів і зі зброєю у руках захищати свою Вітчизну.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Спілим літом на світанку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По землі біда пройшла.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І від ран важких, кривавих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Застогнала вся земля.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І не було у нас сім’ї такої,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В якій героя не було б!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Хто повернувся з того бою?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До кого горе не прийшло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b/>
          <w:color w:val="000000"/>
          <w:sz w:val="28"/>
          <w:szCs w:val="28"/>
        </w:rPr>
        <w:t>2-й ведучий</w:t>
      </w:r>
      <w:r w:rsidRPr="00872F51">
        <w:rPr>
          <w:rFonts w:ascii="Times New Roman" w:hAnsi="Times New Roman"/>
          <w:color w:val="000000"/>
          <w:sz w:val="28"/>
          <w:szCs w:val="28"/>
        </w:rPr>
        <w:t>. Чотири роки. Тридцять чотири тисячі годин! Від Москви до Берліна – дві тисячі шістсот кілометрів.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b/>
          <w:color w:val="000000"/>
          <w:sz w:val="28"/>
          <w:szCs w:val="28"/>
        </w:rPr>
        <w:t>1-й ведучий</w:t>
      </w:r>
      <w:r w:rsidRPr="00872F51">
        <w:rPr>
          <w:rFonts w:ascii="Times New Roman" w:hAnsi="Times New Roman"/>
          <w:color w:val="000000"/>
          <w:sz w:val="28"/>
          <w:szCs w:val="28"/>
        </w:rPr>
        <w:t>. Так мало. Правда? Літаком - три години. Перебіжками та по-пластунськи – чотири роки!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b/>
          <w:color w:val="000000"/>
          <w:sz w:val="28"/>
          <w:szCs w:val="28"/>
        </w:rPr>
        <w:t>2-й ведучий.</w:t>
      </w:r>
      <w:r w:rsidRPr="00872F51">
        <w:rPr>
          <w:rFonts w:ascii="Times New Roman" w:hAnsi="Times New Roman"/>
          <w:color w:val="000000"/>
          <w:sz w:val="28"/>
          <w:szCs w:val="28"/>
        </w:rPr>
        <w:t xml:space="preserve"> Мільйони загиблих. А скільки ненароджених дітей? А скільки залишилося вдов і сиріт?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ведучий</w:t>
      </w:r>
      <w:r w:rsidRPr="00D8708D">
        <w:rPr>
          <w:rFonts w:ascii="Times New Roman" w:hAnsi="Times New Roman"/>
          <w:b/>
          <w:sz w:val="28"/>
          <w:szCs w:val="28"/>
        </w:rPr>
        <w:t xml:space="preserve">. </w:t>
      </w:r>
      <w:r w:rsidRPr="00D8708D">
        <w:rPr>
          <w:rFonts w:ascii="Times New Roman" w:hAnsi="Times New Roman"/>
          <w:sz w:val="28"/>
          <w:szCs w:val="28"/>
        </w:rPr>
        <w:t>А скільки матерів, сестер, коханих чекали і не дочекалися своїх синів, братів, чоловіків. У народі надаремно кажуть, що час не владний над материнським горем. І скільки б не минуло років і десятиліть від того недільного ранку, коли пролунало страшне слово "війна", вони ніколи не принесуть спокою матерям, діти яких віддали найдорожче - життя у боротьбі з фашистськими загарбниками.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ab/>
      </w:r>
      <w:r w:rsidRPr="00D8708D">
        <w:rPr>
          <w:rFonts w:ascii="Times New Roman" w:hAnsi="Times New Roman"/>
          <w:sz w:val="28"/>
          <w:szCs w:val="28"/>
        </w:rPr>
        <w:t>Відлітали журавлі від хати,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Глянула услід старенька мати.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— Ой журавлики, чи з вас хто знає,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Де мій син єдиний спочиває?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Бо у світ широкий ви літали,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Де колись бої важкі лунали.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— Ой журавлики, мені скажіте,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Де ще гинуть материні діти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ведучий</w:t>
      </w:r>
      <w:r w:rsidRPr="00D8708D">
        <w:rPr>
          <w:rFonts w:ascii="Times New Roman" w:hAnsi="Times New Roman"/>
          <w:b/>
          <w:sz w:val="28"/>
          <w:szCs w:val="28"/>
        </w:rPr>
        <w:t xml:space="preserve">. </w:t>
      </w:r>
      <w:r w:rsidRPr="00D8708D">
        <w:rPr>
          <w:rFonts w:ascii="Times New Roman" w:hAnsi="Times New Roman"/>
          <w:sz w:val="28"/>
          <w:szCs w:val="28"/>
        </w:rPr>
        <w:t>Йшли хлопці на війну, а дівчата чекали їх вдома, і так – довгих чотири роки.</w:t>
      </w:r>
    </w:p>
    <w:p w:rsidR="0070531C" w:rsidRDefault="0070531C" w:rsidP="00D8708D">
      <w:pPr>
        <w:spacing w:after="0"/>
        <w:rPr>
          <w:rFonts w:ascii="Times New Roman" w:hAnsi="Times New Roman"/>
          <w:i/>
          <w:sz w:val="28"/>
          <w:szCs w:val="28"/>
        </w:rPr>
      </w:pPr>
      <w:r w:rsidRPr="00D8708D">
        <w:rPr>
          <w:rFonts w:ascii="Times New Roman" w:hAnsi="Times New Roman"/>
          <w:i/>
          <w:sz w:val="28"/>
          <w:szCs w:val="28"/>
        </w:rPr>
        <w:t>(Композиція „Синій платочек”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ведучий</w:t>
      </w:r>
      <w:r w:rsidRPr="00D8708D">
        <w:rPr>
          <w:rFonts w:ascii="Times New Roman" w:hAnsi="Times New Roman"/>
          <w:b/>
          <w:sz w:val="28"/>
          <w:szCs w:val="28"/>
        </w:rPr>
        <w:t xml:space="preserve">. </w:t>
      </w:r>
      <w:r w:rsidRPr="00D8708D">
        <w:rPr>
          <w:rFonts w:ascii="Times New Roman" w:hAnsi="Times New Roman"/>
          <w:sz w:val="28"/>
          <w:szCs w:val="28"/>
        </w:rPr>
        <w:t>І йшли листи на фронт – від дівчини своєму хлопцю, від жінки – чоловіку, від матері – сину... І це єдине, що могло з’єднати люблячі серця через далеку відстань.</w:t>
      </w:r>
      <w:r w:rsidRPr="00D8708D">
        <w:rPr>
          <w:rFonts w:ascii="Times New Roman" w:hAnsi="Times New Roman"/>
          <w:sz w:val="28"/>
          <w:szCs w:val="28"/>
        </w:rPr>
        <w:tab/>
      </w:r>
      <w:r w:rsidRPr="00D8708D">
        <w:rPr>
          <w:rFonts w:ascii="Times New Roman" w:hAnsi="Times New Roman"/>
          <w:sz w:val="28"/>
          <w:szCs w:val="28"/>
        </w:rPr>
        <w:tab/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Лист, звичайно, від мами. Обстріл </w:t>
      </w:r>
      <w:r w:rsidRPr="00D8708D">
        <w:rPr>
          <w:rFonts w:ascii="Times New Roman" w:hAnsi="Times New Roman"/>
          <w:sz w:val="28"/>
          <w:szCs w:val="28"/>
        </w:rPr>
        <w:t xml:space="preserve">- </w:t>
      </w:r>
      <w:r w:rsidRPr="00D8708D">
        <w:rPr>
          <w:rFonts w:ascii="Times New Roman" w:hAnsi="Times New Roman"/>
          <w:i/>
          <w:iCs/>
          <w:sz w:val="28"/>
          <w:szCs w:val="28"/>
        </w:rPr>
        <w:t xml:space="preserve">жорстокий завжди. </w:t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Не чекав я небесної манни, Як чекав я твої листи. </w:t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Снаряди свистять нещадно. Може, здається, так і є </w:t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pacing w:val="-2"/>
          <w:sz w:val="28"/>
          <w:szCs w:val="28"/>
        </w:rPr>
        <w:t xml:space="preserve">Нумо місяць допоможе </w:t>
      </w:r>
      <w:r w:rsidRPr="00D8708D">
        <w:rPr>
          <w:rFonts w:ascii="Times New Roman" w:hAnsi="Times New Roman"/>
          <w:spacing w:val="-2"/>
          <w:sz w:val="28"/>
          <w:szCs w:val="28"/>
        </w:rPr>
        <w:t xml:space="preserve">— </w:t>
      </w:r>
      <w:r w:rsidRPr="00D8708D">
        <w:rPr>
          <w:rFonts w:ascii="Times New Roman" w:hAnsi="Times New Roman"/>
          <w:i/>
          <w:iCs/>
          <w:sz w:val="28"/>
          <w:szCs w:val="28"/>
        </w:rPr>
        <w:t xml:space="preserve">Лист прочитати мені. </w:t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Тут в цих рядках і поміж ними Палить сильніше вогню: </w:t>
      </w:r>
    </w:p>
    <w:p w:rsidR="0070531C" w:rsidRPr="00D8708D" w:rsidRDefault="0070531C" w:rsidP="00D8708D">
      <w:pPr>
        <w:shd w:val="clear" w:color="auto" w:fill="FFFFFF"/>
        <w:spacing w:after="0"/>
        <w:ind w:left="708" w:right="806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 син, Ти ж один у мене син, Ти ж один у мене!</w:t>
      </w:r>
    </w:p>
    <w:p w:rsidR="0070531C" w:rsidRPr="00D8708D" w:rsidRDefault="0070531C" w:rsidP="00D8708D">
      <w:pPr>
        <w:shd w:val="clear" w:color="auto" w:fill="FFFFFF"/>
        <w:spacing w:after="0"/>
        <w:ind w:left="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708D">
        <w:rPr>
          <w:rFonts w:ascii="Times New Roman" w:hAnsi="Times New Roman"/>
          <w:sz w:val="28"/>
          <w:szCs w:val="28"/>
        </w:rPr>
        <w:t>-й учень.</w:t>
      </w:r>
    </w:p>
    <w:p w:rsidR="0070531C" w:rsidRDefault="0070531C" w:rsidP="00D8708D">
      <w:pPr>
        <w:shd w:val="clear" w:color="auto" w:fill="FFFFFF"/>
        <w:spacing w:before="10" w:after="0"/>
        <w:ind w:left="595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Кому тут до цього є справа,</w:t>
      </w:r>
      <w:r w:rsidRPr="00D8708D">
        <w:rPr>
          <w:rFonts w:ascii="Times New Roman" w:hAnsi="Times New Roman"/>
          <w:sz w:val="28"/>
          <w:szCs w:val="28"/>
        </w:rPr>
        <w:t xml:space="preserve"> </w:t>
      </w:r>
    </w:p>
    <w:p w:rsidR="0070531C" w:rsidRPr="00D8708D" w:rsidRDefault="0070531C" w:rsidP="00D8708D">
      <w:pPr>
        <w:shd w:val="clear" w:color="auto" w:fill="FFFFFF"/>
        <w:spacing w:before="10" w:after="0"/>
        <w:ind w:left="595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Снаряди, свист, завиття.</w:t>
      </w:r>
    </w:p>
    <w:p w:rsidR="0070531C" w:rsidRDefault="0070531C" w:rsidP="00D8708D">
      <w:pPr>
        <w:shd w:val="clear" w:color="auto" w:fill="FFFFFF"/>
        <w:spacing w:before="5" w:after="0"/>
        <w:ind w:left="59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Піхота на кулемети, дзоти</w:t>
      </w:r>
      <w:r w:rsidRPr="00D8708D">
        <w:rPr>
          <w:rFonts w:ascii="Times New Roman" w:hAnsi="Times New Roman"/>
          <w:sz w:val="28"/>
          <w:szCs w:val="28"/>
        </w:rPr>
        <w:t xml:space="preserve"> </w:t>
      </w:r>
    </w:p>
    <w:p w:rsidR="0070531C" w:rsidRPr="00D8708D" w:rsidRDefault="0070531C" w:rsidP="00D8708D">
      <w:pPr>
        <w:shd w:val="clear" w:color="auto" w:fill="FFFFFF"/>
        <w:spacing w:before="5" w:after="0"/>
        <w:ind w:left="59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Знову піде в майбуття.</w:t>
      </w:r>
    </w:p>
    <w:p w:rsidR="0070531C" w:rsidRPr="00D8708D" w:rsidRDefault="0070531C" w:rsidP="00D8708D">
      <w:pPr>
        <w:shd w:val="clear" w:color="auto" w:fill="FFFFFF"/>
        <w:spacing w:after="0"/>
        <w:ind w:left="59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Я без читання знаю -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так вже потрібно буть</w:t>
      </w:r>
    </w:p>
    <w:p w:rsidR="0070531C" w:rsidRPr="00D8708D" w:rsidRDefault="0070531C" w:rsidP="00D8708D">
      <w:pPr>
        <w:shd w:val="clear" w:color="auto" w:fill="FFFFFF"/>
        <w:spacing w:before="10" w:after="0"/>
        <w:ind w:left="605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Тривога - рана навскрізь,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В цих листах без слів,</w:t>
      </w:r>
    </w:p>
    <w:p w:rsidR="0070531C" w:rsidRPr="00D8708D" w:rsidRDefault="0070531C" w:rsidP="00D8708D">
      <w:pPr>
        <w:shd w:val="clear" w:color="auto" w:fill="FFFFFF"/>
        <w:spacing w:before="5" w:after="0"/>
        <w:ind w:left="605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Тут в цих рядках і поміж ними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Палить сильніше вогню:</w:t>
      </w:r>
    </w:p>
    <w:p w:rsidR="0070531C" w:rsidRPr="00D8708D" w:rsidRDefault="0070531C" w:rsidP="00D8708D">
      <w:pPr>
        <w:shd w:val="clear" w:color="auto" w:fill="FFFFFF"/>
        <w:spacing w:after="0"/>
        <w:ind w:left="605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 син,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мене!</w:t>
      </w:r>
    </w:p>
    <w:p w:rsidR="0070531C" w:rsidRPr="00D8708D" w:rsidRDefault="0070531C" w:rsidP="00D8708D">
      <w:pPr>
        <w:shd w:val="clear" w:color="auto" w:fill="FFFFFF"/>
        <w:spacing w:before="5" w:after="0"/>
        <w:ind w:left="610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 син,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 xml:space="preserve">Ти ж один у мене! </w:t>
      </w:r>
    </w:p>
    <w:p w:rsidR="0070531C" w:rsidRPr="00D8708D" w:rsidRDefault="0070531C" w:rsidP="00D8708D">
      <w:pPr>
        <w:shd w:val="clear" w:color="auto" w:fill="FFFFFF"/>
        <w:spacing w:before="5" w:after="0"/>
        <w:ind w:left="61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Учениця.</w:t>
      </w:r>
    </w:p>
    <w:p w:rsidR="0070531C" w:rsidRPr="00D8708D" w:rsidRDefault="0070531C" w:rsidP="00D8708D">
      <w:pPr>
        <w:shd w:val="clear" w:color="auto" w:fill="FFFFFF"/>
        <w:spacing w:before="14" w:after="0"/>
        <w:ind w:left="60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Прощай, земля сира, і кулі з пітьми.</w:t>
      </w:r>
    </w:p>
    <w:p w:rsidR="0070531C" w:rsidRPr="00D8708D" w:rsidRDefault="0070531C" w:rsidP="00D8708D">
      <w:pPr>
        <w:shd w:val="clear" w:color="auto" w:fill="FFFFFF"/>
        <w:spacing w:before="5" w:after="0"/>
        <w:ind w:left="59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Вони ж не розбирають -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чи один у матері ти.</w:t>
      </w:r>
    </w:p>
    <w:p w:rsidR="0070531C" w:rsidRPr="00D8708D" w:rsidRDefault="0070531C" w:rsidP="00D8708D">
      <w:pPr>
        <w:shd w:val="clear" w:color="auto" w:fill="FFFFFF"/>
        <w:spacing w:before="5" w:after="0"/>
        <w:ind w:left="614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Тут в цих рядках і поміж ними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Палить сильніше вогню:</w:t>
      </w:r>
    </w:p>
    <w:p w:rsidR="0070531C" w:rsidRPr="00D8708D" w:rsidRDefault="0070531C" w:rsidP="00D8708D">
      <w:pPr>
        <w:shd w:val="clear" w:color="auto" w:fill="FFFFFF"/>
        <w:spacing w:before="5" w:after="0"/>
        <w:ind w:left="586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 син,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мене!</w:t>
      </w:r>
      <w:r w:rsidRPr="00D8708D">
        <w:rPr>
          <w:rFonts w:ascii="Times New Roman" w:hAnsi="Times New Roman"/>
          <w:sz w:val="28"/>
          <w:szCs w:val="28"/>
        </w:rPr>
        <w:t xml:space="preserve"> </w:t>
      </w:r>
    </w:p>
    <w:p w:rsidR="0070531C" w:rsidRPr="00D8708D" w:rsidRDefault="0070531C" w:rsidP="00D8708D">
      <w:pPr>
        <w:shd w:val="clear" w:color="auto" w:fill="FFFFFF"/>
        <w:spacing w:before="5" w:after="0"/>
        <w:ind w:left="58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Ти ж один у мене син!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 xml:space="preserve">Ти ж один у мене! </w:t>
      </w:r>
    </w:p>
    <w:p w:rsidR="0070531C" w:rsidRPr="00D8708D" w:rsidRDefault="0070531C" w:rsidP="00D8708D">
      <w:pPr>
        <w:shd w:val="clear" w:color="auto" w:fill="FFFFFF"/>
        <w:spacing w:before="5" w:after="0"/>
        <w:ind w:left="211" w:firstLine="1176"/>
        <w:rPr>
          <w:rFonts w:ascii="Times New Roman" w:hAnsi="Times New Roman"/>
          <w:b/>
          <w:bCs/>
          <w:sz w:val="28"/>
          <w:szCs w:val="28"/>
        </w:rPr>
      </w:pPr>
      <w:r w:rsidRPr="00D8708D">
        <w:rPr>
          <w:rFonts w:ascii="Times New Roman" w:hAnsi="Times New Roman"/>
          <w:b/>
          <w:bCs/>
          <w:sz w:val="28"/>
          <w:szCs w:val="28"/>
        </w:rPr>
        <w:t xml:space="preserve">Лист з чужини </w:t>
      </w:r>
    </w:p>
    <w:p w:rsidR="0070531C" w:rsidRPr="00D8708D" w:rsidRDefault="0070531C" w:rsidP="00D8708D">
      <w:pPr>
        <w:shd w:val="clear" w:color="auto" w:fill="FFFFFF"/>
        <w:spacing w:before="5" w:after="0"/>
        <w:ind w:left="1387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Не побивайся, матінко, за мною, Твій син-герой згорів у боротьбі. Не плач, старенька, над похилим тином, Не плакати, гордитися тобі. Гордися сином, мама сива, Селянка з українського села, </w:t>
      </w:r>
    </w:p>
    <w:p w:rsidR="0070531C" w:rsidRPr="00D8708D" w:rsidRDefault="0070531C" w:rsidP="00D8708D">
      <w:pPr>
        <w:shd w:val="clear" w:color="auto" w:fill="FFFFFF"/>
        <w:spacing w:after="0"/>
        <w:ind w:left="29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Гордися, ти народові зростила Такого сина - мужнього орла. </w:t>
      </w:r>
    </w:p>
    <w:p w:rsidR="0070531C" w:rsidRPr="00D8708D" w:rsidRDefault="0070531C" w:rsidP="00D8708D">
      <w:pPr>
        <w:shd w:val="clear" w:color="auto" w:fill="FFFFFF"/>
        <w:spacing w:before="5" w:after="0"/>
        <w:ind w:left="586"/>
        <w:rPr>
          <w:rFonts w:ascii="Times New Roman" w:hAnsi="Times New Roman"/>
          <w:i/>
          <w:iCs/>
          <w:sz w:val="28"/>
          <w:szCs w:val="28"/>
        </w:rPr>
      </w:pPr>
    </w:p>
    <w:p w:rsidR="0070531C" w:rsidRPr="00D8708D" w:rsidRDefault="0070531C" w:rsidP="00D8708D">
      <w:pPr>
        <w:shd w:val="clear" w:color="auto" w:fill="FFFFFF"/>
        <w:spacing w:before="5" w:after="0"/>
        <w:ind w:firstLine="586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Вся територія України була захоплена ворогом. Відлунням докочувались звістки про бої на фронтах. Матері чули про подвиги своїх синів з усних переказів, із партизанських листівок, повідомлень Інформбюро. </w:t>
      </w:r>
    </w:p>
    <w:p w:rsidR="0070531C" w:rsidRPr="00D8708D" w:rsidRDefault="0070531C" w:rsidP="00D8708D">
      <w:pPr>
        <w:shd w:val="clear" w:color="auto" w:fill="FFFFFF"/>
        <w:spacing w:after="0"/>
        <w:ind w:right="5" w:firstLine="259"/>
        <w:jc w:val="both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Листи не йшли. Про рідних складалися вірші та пісні, які лунали в хвилини затишку бойових дій, ці пісні підтримували солдат. </w:t>
      </w:r>
      <w:r w:rsidRPr="00D8708D">
        <w:rPr>
          <w:rFonts w:ascii="Times New Roman" w:hAnsi="Times New Roman"/>
          <w:i/>
          <w:iCs/>
          <w:sz w:val="28"/>
          <w:szCs w:val="28"/>
        </w:rPr>
        <w:t>(Вірш К. Симонова «Жди меня»). (Пісня  «Вье'тся  в  тихой  печурке  огонь», «Огонек», «Темная ночь», «Катюша», «Смуглянка»).</w:t>
      </w:r>
    </w:p>
    <w:p w:rsidR="0070531C" w:rsidRPr="00D8708D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B0E9F2"/>
        </w:rPr>
      </w:pP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1-й ведучий. У війни не жіноче обличчя. Адже скільки жінок, юних дівчат виносили на своїх тендітних плечах поранених, збивали ворожі літаки, були снайперами, виконували чоловічу роботу в тилу ворога.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Учениця.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Дівчина в сірій шинелі,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 куцих, простих чобітках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Йшла, де взривались шрапнелі,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Йшла з автоматом в руках.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Дівчата в бої йшли крізь ночі,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 калюж умивались дощем,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Їм бачились коси дівочі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Під грізним гарматним вогнем.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Недобрії очі лякали,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танків боялись в бою.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Але, як мужчини, вмирали,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Землю обнявши свою.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D8708D">
        <w:rPr>
          <w:rFonts w:ascii="Times New Roman" w:hAnsi="Times New Roman"/>
          <w:sz w:val="28"/>
          <w:szCs w:val="28"/>
        </w:rPr>
        <w:t>Картку ми бабусину давно розшукали,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В санітарці-дівчині ми її впізнали.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Дивиться на неї з гордістю боєць –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Ось яка бабуся в нас, просто молодець!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>6 Учень.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ab/>
      </w:r>
      <w:r w:rsidRPr="00D8708D">
        <w:rPr>
          <w:rFonts w:ascii="Times New Roman" w:hAnsi="Times New Roman"/>
          <w:sz w:val="28"/>
          <w:szCs w:val="28"/>
        </w:rPr>
        <w:t>Де снаряди падали, й кулі, наче злива,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Разом із солдатами йшла вона сміливо.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В чоботах, пілотці, мов сама – боєць.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Ось яка бабуся в нас, просто молодець!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Поряд з дорослими боролися і діти. У пам’яті фронтовиків збереглися теплі спогади про вихованців полків, маленьких солдатів</w:t>
      </w:r>
    </w:p>
    <w:p w:rsidR="0070531C" w:rsidRPr="00872F51" w:rsidRDefault="0070531C" w:rsidP="00D8708D">
      <w:pPr>
        <w:shd w:val="clear" w:color="auto" w:fill="FFFFFF"/>
        <w:spacing w:after="0"/>
        <w:ind w:left="737" w:firstLine="679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Ми не маємо права забувати події Великої Вітчизняної війни. Нехай ті, хто не дожив до щасливого Дня Перемоги, живуть вічно у нашій пам’яті, у наших серцях.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Учениця запалює свічку скорботи і читає вірш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Запалімо свічечку скорботи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Тим усім, кого взяла війна,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Хто в бою загинув, на роботах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 Німеччині, чи в таборах.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Всім убитим, спаленим катами,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Всім дідам і прадідам своїм,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Всім, хто чесно бився з ворогами,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Вічна пам’ять їм і наш уклін!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Учитель читає вірш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Доки світанками сонце встає,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А на калині зозуля кує –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Пам’ять людська не забуде повік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Мук закатованих, попелу крик.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Там, де кривавий пройшов душогуб,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Свідком лишився опалений дуб.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Чорний, як лихо. І жахом пропах.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Навіть боїться гніздитися птах.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Віти – мов горе заламаних рук.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Ні! То не свідок. А Пам’ятник мук!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Коли не спить далекий небосхил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стелиться туманом сивина,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Наш гнівний голос чути із могил: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«Хай буде тричі проклята війна!»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D8708D" w:rsidRDefault="0070531C" w:rsidP="00D8708D">
      <w:pPr>
        <w:shd w:val="clear" w:color="auto" w:fill="FFFFFF"/>
        <w:spacing w:after="0"/>
        <w:ind w:left="737" w:firstLine="679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color w:val="000000"/>
          <w:sz w:val="28"/>
          <w:szCs w:val="28"/>
        </w:rPr>
        <w:br/>
      </w:r>
      <w:r w:rsidRPr="00D8708D">
        <w:rPr>
          <w:rFonts w:ascii="Times New Roman" w:hAnsi="Times New Roman"/>
          <w:b/>
          <w:i/>
          <w:iCs/>
          <w:sz w:val="28"/>
          <w:szCs w:val="28"/>
        </w:rPr>
        <w:t>«Реквієм»</w:t>
      </w:r>
      <w:r w:rsidRPr="00D8708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0531C" w:rsidRPr="00D8708D" w:rsidRDefault="0070531C" w:rsidP="00D8708D">
      <w:pPr>
        <w:shd w:val="clear" w:color="auto" w:fill="FFFFFF"/>
        <w:spacing w:after="0"/>
        <w:ind w:left="737" w:firstLine="679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Пам'ятайте! Через віки, через роки! Пам'ятайте!</w:t>
      </w:r>
    </w:p>
    <w:p w:rsidR="0070531C" w:rsidRPr="00D8708D" w:rsidRDefault="0070531C" w:rsidP="00D8708D">
      <w:pPr>
        <w:shd w:val="clear" w:color="auto" w:fill="FFFFFF"/>
        <w:spacing w:after="0"/>
        <w:ind w:left="1416" w:right="-1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Про тих, що вже не прийде ніколи. Пам'ятайте, не плачте! Стримайте стогони гіркі. Пам'ять загиблих бережіть свято, Вічно бережіть.</w:t>
      </w:r>
      <w:r w:rsidRPr="00D8708D">
        <w:rPr>
          <w:rFonts w:ascii="Times New Roman" w:hAnsi="Times New Roman"/>
          <w:sz w:val="28"/>
          <w:szCs w:val="28"/>
        </w:rPr>
        <w:t xml:space="preserve"> </w:t>
      </w:r>
      <w:r w:rsidRPr="00D8708D">
        <w:rPr>
          <w:rFonts w:ascii="Times New Roman" w:hAnsi="Times New Roman"/>
          <w:i/>
          <w:iCs/>
          <w:sz w:val="28"/>
          <w:szCs w:val="28"/>
        </w:rPr>
        <w:t>Люди, поки серця ваші б'ються. Пам'ятайте!</w:t>
      </w:r>
    </w:p>
    <w:p w:rsidR="0070531C" w:rsidRPr="00D8708D" w:rsidRDefault="0070531C" w:rsidP="00D8708D">
      <w:pPr>
        <w:shd w:val="clear" w:color="auto" w:fill="FFFFFF"/>
        <w:spacing w:after="0"/>
        <w:ind w:left="1416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Якою ціною дісталося щастя, Просимо вас, пам'ятайте! Дітям своїм розкажіть про них, Щоб пам'ятали. </w:t>
      </w:r>
    </w:p>
    <w:p w:rsidR="0070531C" w:rsidRPr="00D8708D" w:rsidRDefault="0070531C" w:rsidP="00D8708D">
      <w:pPr>
        <w:shd w:val="clear" w:color="auto" w:fill="FFFFFF"/>
        <w:spacing w:after="0"/>
        <w:ind w:left="1416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Вбийте війну, прокляніть війну! </w:t>
      </w:r>
    </w:p>
    <w:p w:rsidR="0070531C" w:rsidRPr="00D8708D" w:rsidRDefault="0070531C" w:rsidP="00D8708D">
      <w:pPr>
        <w:shd w:val="clear" w:color="auto" w:fill="FFFFFF"/>
        <w:spacing w:after="0"/>
        <w:ind w:left="1416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 xml:space="preserve">Люди землі,Мрію пронесіть через роки І життям нагадуйте Про тих, хто вже не прийде ніколи, </w:t>
      </w:r>
    </w:p>
    <w:p w:rsidR="0070531C" w:rsidRPr="00D8708D" w:rsidRDefault="0070531C" w:rsidP="00D8708D">
      <w:pPr>
        <w:shd w:val="clear" w:color="auto" w:fill="FFFFFF"/>
        <w:spacing w:after="0"/>
        <w:ind w:left="1416" w:right="806"/>
        <w:rPr>
          <w:rFonts w:ascii="Times New Roman" w:hAnsi="Times New Roman"/>
          <w:i/>
          <w:iCs/>
          <w:sz w:val="28"/>
          <w:szCs w:val="28"/>
        </w:rPr>
      </w:pPr>
      <w:r w:rsidRPr="00D8708D">
        <w:rPr>
          <w:rFonts w:ascii="Times New Roman" w:hAnsi="Times New Roman"/>
          <w:i/>
          <w:iCs/>
          <w:sz w:val="28"/>
          <w:szCs w:val="28"/>
        </w:rPr>
        <w:t>Заклинаю - пам'ятайте!!!</w:t>
      </w:r>
    </w:p>
    <w:p w:rsidR="0070531C" w:rsidRPr="00D8708D" w:rsidRDefault="0070531C" w:rsidP="00D8708D">
      <w:pPr>
        <w:shd w:val="clear" w:color="auto" w:fill="FFFFFF"/>
        <w:spacing w:after="0"/>
        <w:ind w:left="142" w:right="806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>Ведуча.</w:t>
      </w:r>
      <w:r w:rsidRPr="00D8708D">
        <w:rPr>
          <w:rFonts w:ascii="Times New Roman" w:hAnsi="Times New Roman"/>
          <w:sz w:val="28"/>
          <w:szCs w:val="28"/>
        </w:rPr>
        <w:t xml:space="preserve">  Нелегке наше сьогодення не може заступити радості приходу весни, а разом з нею і Дня Перемоги. Цей день залишиться для нас завжди затьмареним від гіркоти втрат і осяяний сонцем Перемоги. Його наближували, як могли, люди, котрим було дуже нелегко в ті воєнні літа і яким найважче сьогодні. У довічному боргу наше покоління і перед тими ветеранами війни, кому пощастило пройти через чорнило битв і дожити до світлого Дня Перемоги. Все менше їх залишається в життєвому строю. Даються взнаки і опалена війною молодість, сирі окопи і бліндажі, голод і холод, хвороби і рани. їхні груди вкриті медалями, на скронях – сивина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Пам’ятайте, друзі, цих людей довіку,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Тих, хто повернувся і поліг в боях.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вклонімось всі ми низько до землі їм,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Квітами устелим їх тернистий шлях.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shd w:val="clear" w:color="auto" w:fill="FFFFFF"/>
        <w:spacing w:after="0"/>
        <w:ind w:left="142" w:right="806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2-й ведучий. На меморіалі Вічної Слави завжди панує урочиста тиша. Полум’я вічного вогнища, вічна пам’ять про синів і дочок, які не повернулися з поля бою.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Учень.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До тебе, людино, звертаюсь: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Залиш на хвилинку щоденні турботи.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 собою побудь у глибокій скорботі,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Згадай чоловіка, товариша, брата,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Дружину, сестру чи посивілу матір.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Учениця.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Перед трагічною хвилиною мовчання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Словами говорити неможливо.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Оця хвилина більше нам розкаже,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Ніж тисячі, а чи мільйони слів.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tabs>
          <w:tab w:val="left" w:pos="720"/>
        </w:tabs>
        <w:spacing w:after="0"/>
        <w:ind w:left="708"/>
        <w:rPr>
          <w:rFonts w:ascii="Times New Roman" w:hAnsi="Times New Roman"/>
          <w:sz w:val="28"/>
          <w:szCs w:val="28"/>
        </w:rPr>
      </w:pPr>
      <w:r w:rsidRPr="00872F51">
        <w:rPr>
          <w:rFonts w:ascii="Times New Roman" w:hAnsi="Times New Roman"/>
          <w:sz w:val="28"/>
          <w:szCs w:val="28"/>
        </w:rPr>
        <w:t>Солдатів подвиг, про який сьогодні</w:t>
      </w:r>
      <w:r w:rsidRPr="00872F51">
        <w:rPr>
          <w:rFonts w:ascii="Times New Roman" w:hAnsi="Times New Roman"/>
          <w:sz w:val="28"/>
          <w:szCs w:val="28"/>
        </w:rPr>
        <w:br/>
        <w:t>Дізнались ми, не вимовить словами,</w:t>
      </w:r>
    </w:p>
    <w:p w:rsidR="0070531C" w:rsidRPr="00872F51" w:rsidRDefault="0070531C" w:rsidP="00D8708D">
      <w:pPr>
        <w:tabs>
          <w:tab w:val="left" w:pos="720"/>
        </w:tabs>
        <w:spacing w:after="0"/>
        <w:ind w:left="708"/>
        <w:rPr>
          <w:rFonts w:ascii="Times New Roman" w:hAnsi="Times New Roman"/>
          <w:sz w:val="28"/>
          <w:szCs w:val="28"/>
        </w:rPr>
      </w:pPr>
      <w:r w:rsidRPr="00872F51">
        <w:rPr>
          <w:rFonts w:ascii="Times New Roman" w:hAnsi="Times New Roman"/>
          <w:sz w:val="28"/>
          <w:szCs w:val="28"/>
        </w:rPr>
        <w:t>А тільки серцем можна це сказати,</w:t>
      </w:r>
    </w:p>
    <w:p w:rsidR="0070531C" w:rsidRPr="00872F51" w:rsidRDefault="0070531C" w:rsidP="00D8708D">
      <w:pPr>
        <w:tabs>
          <w:tab w:val="left" w:pos="720"/>
        </w:tabs>
        <w:spacing w:after="0"/>
        <w:ind w:left="708"/>
        <w:rPr>
          <w:rFonts w:ascii="Times New Roman" w:hAnsi="Times New Roman"/>
          <w:sz w:val="28"/>
          <w:szCs w:val="28"/>
        </w:rPr>
      </w:pPr>
      <w:r w:rsidRPr="00872F51">
        <w:rPr>
          <w:rFonts w:ascii="Times New Roman" w:hAnsi="Times New Roman"/>
          <w:sz w:val="28"/>
          <w:szCs w:val="28"/>
        </w:rPr>
        <w:t>Але воно, на жаль, не має мови,</w:t>
      </w:r>
    </w:p>
    <w:p w:rsidR="0070531C" w:rsidRPr="00872F51" w:rsidRDefault="0070531C" w:rsidP="00D8708D">
      <w:pPr>
        <w:shd w:val="clear" w:color="auto" w:fill="FFFFFF"/>
        <w:spacing w:after="0"/>
        <w:ind w:left="142" w:right="806"/>
        <w:rPr>
          <w:rFonts w:ascii="Times New Roman" w:hAnsi="Times New Roman"/>
          <w:sz w:val="28"/>
          <w:szCs w:val="28"/>
        </w:rPr>
      </w:pPr>
      <w:r w:rsidRPr="00872F51">
        <w:rPr>
          <w:rFonts w:ascii="Times New Roman" w:hAnsi="Times New Roman"/>
          <w:sz w:val="28"/>
          <w:szCs w:val="28"/>
        </w:rPr>
        <w:tab/>
        <w:t>Лиш має біль.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Учень.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 тиші урочистій до Пам’яті йдем,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Що в серці відлунює грізно.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 святому мовчанні над вічним вогнем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Схиляється наша Вітчизна.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Вклонімося тим, хто поліг у бою,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Хто покрив землю рідну собою.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Усім поіменно, хто впав у бою,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Хто відстояв нашу свободу.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Згадаємо всіх поіменно,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Серцем згадаєм своїм.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Це потрібно не мертвим,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Це потрібно живим.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(Оголошується хвилина мовчання в пам’ять загиблих у Великій Вітчизняній війні)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1-й ведучий. Без миру немає майбутнього. Ми всі за спокій і радість на нашій рідній землі, у нашій вільній Україні.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spacing w:after="0"/>
        <w:ind w:left="36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Роки минають. Небагато,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 жаль, лишилося солдатів,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Що вибороли Перемогу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 Другій Світовій війні.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Тож поки маємо ще змогу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Розважим душі їх сумні.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t>Учень.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Запевнимо, що пам’ятати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Їх подвиг будемо довічно.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мир у світі зберігати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 честь загиблих героїчно!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біля вічного вогню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Ми покладем червоні квіти,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зробим так, щоб наші діти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Завжди вклонялися йому.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Учениця.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Погляньте в очі ветеранів: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Ті сльози – відблиски війни,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А, може, й нашої вини –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Бо що ж то, люди, за пошана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До тих, хто наше майбуття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Ціною власного життя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 боях пекельних боронив?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9-те Травня... Привітання...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Хто б їх буденне існування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Від негараздів захистив?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Учень.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Щодня хоч трохи теплоти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Надаймо їм – і я, і ти!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(Звучить голос Ю.Левітана про капітуляцію Німеччини й перемогу Радянського Союзу у Великій Вітчизняній війні)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День Перемоги! Свято довгождане!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Над нами синь прозора, весняна.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І віддає весь світ героям шану,</w:t>
      </w:r>
    </w:p>
    <w:p w:rsidR="0070531C" w:rsidRPr="00872F51" w:rsidRDefault="0070531C" w:rsidP="00D8708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В цей світлий день скінчилася війна!</w:t>
      </w:r>
      <w:r w:rsidRPr="00D8708D">
        <w:rPr>
          <w:rFonts w:ascii="Times New Roman" w:hAnsi="Times New Roman"/>
          <w:color w:val="000000"/>
          <w:sz w:val="28"/>
          <w:szCs w:val="28"/>
        </w:rPr>
        <w:br/>
      </w:r>
      <w:r w:rsidRPr="00872F51">
        <w:rPr>
          <w:rFonts w:ascii="Times New Roman" w:hAnsi="Times New Roman"/>
          <w:color w:val="000000"/>
          <w:sz w:val="28"/>
          <w:szCs w:val="28"/>
        </w:rPr>
        <w:t>Усі учні разом: «Шановні ветерани, зі святом вас ми вітаємо! Вам найкращого бажаємо!»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(Діти дарують квіти ветеранам Великої Вітчизняної війни).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(Звучить пісня «День Победы»)</w:t>
      </w:r>
    </w:p>
    <w:p w:rsidR="0070531C" w:rsidRPr="00872F51" w:rsidRDefault="0070531C" w:rsidP="00D8708D">
      <w:pPr>
        <w:spacing w:after="0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72F51">
        <w:rPr>
          <w:rFonts w:ascii="Times New Roman" w:hAnsi="Times New Roman"/>
          <w:color w:val="000000"/>
          <w:sz w:val="28"/>
          <w:szCs w:val="28"/>
        </w:rPr>
        <w:br/>
        <w:t>Священна пам’ять в спадок нам дана,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Вона вогонь незгасний запалила,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Там, де солдатська вирита могила,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Де громом прокотилася війна.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Не владний час війни зітерти слід,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вдячна пам’ять вічно буде жити,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Як кров бійця, живі палають квіти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 тлі печальних мармурових плит.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Учениця.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Мій дід у сорок другому упав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На білий сніг, що чорним став од бою,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Моє життя він прикривав собою,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Щоб я в шаленім вирі не пропала.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Милує зір село моє навколо,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Та й досі тут відлунює війна.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Йдемо до обелісків, мов на сповідь,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І згадуєм полеглих імена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72F51">
        <w:rPr>
          <w:rFonts w:ascii="Times New Roman" w:hAnsi="Times New Roman"/>
          <w:color w:val="000000"/>
          <w:sz w:val="28"/>
          <w:szCs w:val="28"/>
        </w:rPr>
        <w:br/>
        <w:t>(Учні несуть квіти до обеліска. Звучить пісня «Журавлі»)</w:t>
      </w:r>
      <w:r w:rsidRPr="00872F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Пам'ятайте, друзі, цих людей довіку, 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Тих, хто повернувся і поліг в боях. 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І вклонімось всі ми низько до землі їм, 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Квітами устелим їх тернистий шлях. 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>17 Учень.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b/>
          <w:sz w:val="28"/>
          <w:szCs w:val="28"/>
        </w:rPr>
        <w:tab/>
      </w:r>
      <w:r w:rsidRPr="00D8708D">
        <w:rPr>
          <w:rFonts w:ascii="Times New Roman" w:hAnsi="Times New Roman"/>
          <w:sz w:val="28"/>
          <w:szCs w:val="28"/>
        </w:rPr>
        <w:t>Спасибі, солдати, за подвиг століть,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Якому нема і не буде ціни,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За право і щастя родитись і жить,</w:t>
      </w: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І сіяти жито на мирні лани.</w:t>
      </w:r>
    </w:p>
    <w:p w:rsidR="0070531C" w:rsidRPr="00D8708D" w:rsidRDefault="0070531C" w:rsidP="00D8708D">
      <w:pPr>
        <w:spacing w:after="0"/>
        <w:rPr>
          <w:rFonts w:ascii="Times New Roman" w:hAnsi="Times New Roman"/>
          <w:b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 </w:t>
      </w: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>Як добре нам, що в нас шпаки співають,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Нам добре всім, ми скажем „ні” війні.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Як добре нам сміятись і любити.</w:t>
      </w: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ab/>
        <w:t>Як добре всім на світі жити!</w:t>
      </w:r>
    </w:p>
    <w:p w:rsidR="0070531C" w:rsidRPr="00D8708D" w:rsidRDefault="0070531C" w:rsidP="00D8708D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70531C" w:rsidRPr="00D8708D" w:rsidRDefault="0070531C" w:rsidP="00D8708D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</w:p>
    <w:p w:rsidR="0070531C" w:rsidRPr="00D8708D" w:rsidRDefault="0070531C" w:rsidP="00D8708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0531C" w:rsidRPr="00D8708D" w:rsidRDefault="0070531C" w:rsidP="00D8708D">
      <w:pPr>
        <w:spacing w:after="0"/>
        <w:rPr>
          <w:rFonts w:ascii="Times New Roman" w:hAnsi="Times New Roman"/>
          <w:sz w:val="28"/>
          <w:szCs w:val="28"/>
        </w:rPr>
      </w:pPr>
    </w:p>
    <w:sectPr w:rsidR="0070531C" w:rsidRPr="00D8708D" w:rsidSect="00872F51">
      <w:pgSz w:w="11906" w:h="16838"/>
      <w:pgMar w:top="850" w:right="850" w:bottom="850" w:left="126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DDE"/>
    <w:rsid w:val="00054573"/>
    <w:rsid w:val="00526833"/>
    <w:rsid w:val="0052782B"/>
    <w:rsid w:val="005D6DD3"/>
    <w:rsid w:val="006F66BC"/>
    <w:rsid w:val="0070531C"/>
    <w:rsid w:val="00860F75"/>
    <w:rsid w:val="00865D31"/>
    <w:rsid w:val="00872F51"/>
    <w:rsid w:val="00995DDE"/>
    <w:rsid w:val="009C68AA"/>
    <w:rsid w:val="00A34A38"/>
    <w:rsid w:val="00D8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95D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8</Pages>
  <Words>6642</Words>
  <Characters>3786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GSM</cp:lastModifiedBy>
  <cp:revision>3</cp:revision>
  <dcterms:created xsi:type="dcterms:W3CDTF">2014-04-08T06:52:00Z</dcterms:created>
  <dcterms:modified xsi:type="dcterms:W3CDTF">2015-02-24T17:59:00Z</dcterms:modified>
</cp:coreProperties>
</file>