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92" w:rsidRDefault="00681892" w:rsidP="003531F2">
      <w:pPr>
        <w:spacing w:line="240" w:lineRule="auto"/>
        <w:ind w:left="1701" w:hanging="170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Струпківська ЗОШ І –ІІІ ступенів</w:t>
      </w:r>
    </w:p>
    <w:p w:rsidR="00681892" w:rsidRPr="005E3B26" w:rsidRDefault="00681892" w:rsidP="003531F2">
      <w:pPr>
        <w:spacing w:line="240" w:lineRule="auto"/>
        <w:ind w:left="1701" w:hanging="1701"/>
        <w:jc w:val="center"/>
        <w:rPr>
          <w:b/>
          <w:sz w:val="32"/>
          <w:szCs w:val="32"/>
        </w:rPr>
      </w:pPr>
      <w:r w:rsidRPr="005E3B26">
        <w:rPr>
          <w:b/>
          <w:sz w:val="32"/>
          <w:szCs w:val="32"/>
        </w:rPr>
        <w:t>Математика</w:t>
      </w:r>
    </w:p>
    <w:p w:rsidR="00681892" w:rsidRPr="005E3B26" w:rsidRDefault="00681892" w:rsidP="003531F2">
      <w:pPr>
        <w:spacing w:line="240" w:lineRule="auto"/>
        <w:ind w:left="1701" w:hanging="1701"/>
        <w:jc w:val="center"/>
        <w:rPr>
          <w:b/>
          <w:sz w:val="32"/>
          <w:szCs w:val="32"/>
        </w:rPr>
      </w:pPr>
      <w:r w:rsidRPr="005E3B26">
        <w:rPr>
          <w:b/>
          <w:sz w:val="32"/>
          <w:szCs w:val="32"/>
        </w:rPr>
        <w:t>4 клас</w:t>
      </w:r>
    </w:p>
    <w:p w:rsidR="00681892" w:rsidRPr="005E3B26" w:rsidRDefault="00681892" w:rsidP="00E179B4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681892" w:rsidRPr="00D8643E" w:rsidRDefault="00681892" w:rsidP="00096640">
      <w:pPr>
        <w:spacing w:line="240" w:lineRule="auto"/>
        <w:ind w:left="1701" w:hanging="1701"/>
        <w:jc w:val="center"/>
        <w:rPr>
          <w:rFonts w:ascii="Monotype Corsiva" w:hAnsi="Monotype Corsiva"/>
          <w:b/>
          <w:sz w:val="32"/>
          <w:szCs w:val="32"/>
        </w:rPr>
      </w:pPr>
      <w:r w:rsidRPr="005E3B26"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</w:t>
      </w:r>
      <w:r w:rsidRPr="00D8643E">
        <w:rPr>
          <w:rFonts w:ascii="Cambria" w:hAnsi="Cambria"/>
          <w:b/>
          <w:sz w:val="32"/>
          <w:szCs w:val="32"/>
        </w:rPr>
        <w:t>Автор:</w:t>
      </w:r>
      <w:r w:rsidRPr="00D8643E">
        <w:rPr>
          <w:rFonts w:ascii="Monotype Corsiva" w:hAnsi="Monotype Corsiva"/>
          <w:b/>
          <w:sz w:val="32"/>
          <w:szCs w:val="32"/>
        </w:rPr>
        <w:t>Федюк Ольга Михайлівна</w:t>
      </w:r>
    </w:p>
    <w:p w:rsidR="00681892" w:rsidRPr="00D8643E" w:rsidRDefault="00681892" w:rsidP="00096640">
      <w:pPr>
        <w:spacing w:line="240" w:lineRule="auto"/>
        <w:ind w:left="1701" w:hanging="1701"/>
        <w:rPr>
          <w:rFonts w:ascii="Monotype Corsiva" w:hAnsi="Monotype Corsiva"/>
          <w:b/>
          <w:sz w:val="32"/>
          <w:szCs w:val="32"/>
        </w:rPr>
      </w:pPr>
      <w:r w:rsidRPr="00D8643E"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</w:t>
      </w:r>
      <w:r>
        <w:rPr>
          <w:rFonts w:ascii="Monotype Corsiva" w:hAnsi="Monotype Corsiva"/>
          <w:b/>
          <w:sz w:val="32"/>
          <w:szCs w:val="32"/>
        </w:rPr>
        <w:t xml:space="preserve">         </w:t>
      </w:r>
      <w:r w:rsidRPr="00D8643E">
        <w:rPr>
          <w:rFonts w:ascii="Monotype Corsiva" w:hAnsi="Monotype Corsiva"/>
          <w:b/>
          <w:sz w:val="32"/>
          <w:szCs w:val="32"/>
        </w:rPr>
        <w:t>вчитель початкових класів</w:t>
      </w:r>
    </w:p>
    <w:p w:rsidR="00681892" w:rsidRPr="005E3B26" w:rsidRDefault="00681892" w:rsidP="00E179B4">
      <w:pPr>
        <w:spacing w:line="240" w:lineRule="auto"/>
        <w:ind w:left="1701" w:hanging="1701"/>
        <w:jc w:val="center"/>
        <w:rPr>
          <w:rFonts w:ascii="Monotype Corsiva" w:hAnsi="Monotype Corsiva"/>
          <w:b/>
          <w:sz w:val="28"/>
          <w:szCs w:val="28"/>
        </w:rPr>
      </w:pPr>
      <w:r w:rsidRPr="00D8643E"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Струпківської ЗОШ І- ІІІ ступенів</w:t>
      </w:r>
      <w:r w:rsidRPr="005E3B26">
        <w:rPr>
          <w:rFonts w:ascii="Monotype Corsiva" w:hAnsi="Monotype Corsiva"/>
          <w:b/>
          <w:sz w:val="28"/>
          <w:szCs w:val="28"/>
        </w:rPr>
        <w:t xml:space="preserve"> </w:t>
      </w:r>
    </w:p>
    <w:p w:rsidR="00681892" w:rsidRPr="005E3B26" w:rsidRDefault="00681892" w:rsidP="007E5F65">
      <w:pPr>
        <w:spacing w:line="240" w:lineRule="auto"/>
        <w:ind w:left="720"/>
        <w:contextualSpacing/>
        <w:jc w:val="both"/>
        <w:rPr>
          <w:sz w:val="28"/>
          <w:szCs w:val="28"/>
        </w:rPr>
      </w:pPr>
    </w:p>
    <w:p w:rsidR="00681892" w:rsidRPr="005E3B26" w:rsidRDefault="00681892" w:rsidP="007E5F65">
      <w:pPr>
        <w:spacing w:line="240" w:lineRule="auto"/>
        <w:ind w:left="1701" w:hanging="1701"/>
        <w:rPr>
          <w:b/>
          <w:i/>
          <w:sz w:val="32"/>
          <w:szCs w:val="32"/>
        </w:rPr>
      </w:pPr>
      <w:r w:rsidRPr="005E3B26">
        <w:rPr>
          <w:b/>
          <w:i/>
          <w:sz w:val="32"/>
          <w:szCs w:val="32"/>
        </w:rPr>
        <w:t>Тема уроку:Нумерація шестицифрових чисел:поняття класу.</w:t>
      </w:r>
    </w:p>
    <w:p w:rsidR="00681892" w:rsidRPr="005E3B26" w:rsidRDefault="00681892" w:rsidP="007E5F65">
      <w:pPr>
        <w:spacing w:line="240" w:lineRule="auto"/>
        <w:ind w:left="1701" w:hanging="1701"/>
        <w:rPr>
          <w:sz w:val="32"/>
          <w:szCs w:val="32"/>
        </w:rPr>
      </w:pPr>
      <w:r w:rsidRPr="005E3B26">
        <w:rPr>
          <w:b/>
          <w:i/>
          <w:sz w:val="32"/>
          <w:szCs w:val="32"/>
        </w:rPr>
        <w:t xml:space="preserve">                      Розв’язування задач.</w:t>
      </w:r>
    </w:p>
    <w:p w:rsidR="00681892" w:rsidRPr="005E3B26" w:rsidRDefault="00681892" w:rsidP="007E5F65">
      <w:pPr>
        <w:spacing w:line="240" w:lineRule="auto"/>
        <w:ind w:left="1701" w:hanging="1701"/>
        <w:rPr>
          <w:i/>
          <w:sz w:val="32"/>
          <w:szCs w:val="32"/>
        </w:rPr>
      </w:pPr>
      <w:r w:rsidRPr="005E3B26">
        <w:rPr>
          <w:b/>
          <w:i/>
          <w:sz w:val="32"/>
          <w:szCs w:val="32"/>
        </w:rPr>
        <w:t xml:space="preserve">Мета уроку: </w:t>
      </w:r>
      <w:r w:rsidRPr="005E3B26">
        <w:rPr>
          <w:i/>
          <w:sz w:val="32"/>
          <w:szCs w:val="32"/>
        </w:rPr>
        <w:t>на конкретних вправах ознайомити учнів із поняттям класу та розрядами чисел.</w:t>
      </w:r>
    </w:p>
    <w:p w:rsidR="00681892" w:rsidRPr="005E3B26" w:rsidRDefault="00681892" w:rsidP="007E5F65">
      <w:pPr>
        <w:spacing w:line="240" w:lineRule="auto"/>
        <w:ind w:left="1701"/>
        <w:rPr>
          <w:i/>
          <w:sz w:val="32"/>
          <w:szCs w:val="32"/>
        </w:rPr>
      </w:pPr>
      <w:r w:rsidRPr="005E3B26">
        <w:rPr>
          <w:i/>
          <w:sz w:val="32"/>
          <w:szCs w:val="32"/>
        </w:rPr>
        <w:t>Розвивати логічне мислення, математичне мовлення.</w:t>
      </w:r>
    </w:p>
    <w:p w:rsidR="00681892" w:rsidRPr="005E3B26" w:rsidRDefault="00681892" w:rsidP="007E5F65">
      <w:pPr>
        <w:spacing w:line="240" w:lineRule="auto"/>
        <w:ind w:left="1701"/>
        <w:rPr>
          <w:i/>
          <w:sz w:val="32"/>
          <w:szCs w:val="32"/>
        </w:rPr>
      </w:pPr>
      <w:r w:rsidRPr="005E3B26">
        <w:rPr>
          <w:i/>
          <w:sz w:val="32"/>
          <w:szCs w:val="32"/>
        </w:rPr>
        <w:t>Удосконалювати обчислювальні навички, вміння аналізувати і розв’язувати задачі, міркувати, пояснювати.</w:t>
      </w:r>
    </w:p>
    <w:p w:rsidR="00681892" w:rsidRPr="005E3B26" w:rsidRDefault="00681892" w:rsidP="007E5F65">
      <w:pPr>
        <w:spacing w:line="240" w:lineRule="auto"/>
        <w:ind w:left="1701"/>
        <w:rPr>
          <w:i/>
          <w:sz w:val="32"/>
          <w:szCs w:val="32"/>
        </w:rPr>
      </w:pPr>
      <w:r w:rsidRPr="005E3B26">
        <w:rPr>
          <w:i/>
          <w:sz w:val="32"/>
          <w:szCs w:val="32"/>
        </w:rPr>
        <w:t xml:space="preserve">Виховувати в учнів </w:t>
      </w:r>
      <w:r>
        <w:rPr>
          <w:i/>
          <w:sz w:val="32"/>
          <w:szCs w:val="32"/>
        </w:rPr>
        <w:t xml:space="preserve">інтерес до математики </w:t>
      </w:r>
      <w:r w:rsidRPr="005E3B26">
        <w:rPr>
          <w:i/>
          <w:sz w:val="32"/>
          <w:szCs w:val="32"/>
        </w:rPr>
        <w:t xml:space="preserve">, любов до рідної природи. </w:t>
      </w:r>
    </w:p>
    <w:p w:rsidR="00681892" w:rsidRPr="005E3B26" w:rsidRDefault="00681892" w:rsidP="007E5F65">
      <w:pPr>
        <w:spacing w:line="240" w:lineRule="auto"/>
        <w:ind w:left="1843" w:hanging="1843"/>
        <w:rPr>
          <w:i/>
          <w:sz w:val="32"/>
          <w:szCs w:val="32"/>
        </w:rPr>
      </w:pPr>
      <w:r w:rsidRPr="005E3B26">
        <w:rPr>
          <w:b/>
          <w:i/>
          <w:sz w:val="32"/>
          <w:szCs w:val="32"/>
        </w:rPr>
        <w:t>Обладнання:</w:t>
      </w:r>
      <w:r w:rsidRPr="005E3B26">
        <w:rPr>
          <w:i/>
          <w:sz w:val="32"/>
          <w:szCs w:val="32"/>
        </w:rPr>
        <w:t>підручник М.В.Богдановича «Математика 4 клас», картки</w:t>
      </w:r>
      <w:r>
        <w:rPr>
          <w:i/>
          <w:sz w:val="32"/>
          <w:szCs w:val="32"/>
        </w:rPr>
        <w:t>, таблиці,малюнки птахів, мульт</w:t>
      </w:r>
      <w:r w:rsidRPr="005E3B26">
        <w:rPr>
          <w:i/>
          <w:sz w:val="32"/>
          <w:szCs w:val="32"/>
        </w:rPr>
        <w:t>медіа, конверти із завданнями.</w:t>
      </w:r>
    </w:p>
    <w:p w:rsidR="00681892" w:rsidRPr="005E3B26" w:rsidRDefault="00681892" w:rsidP="000D3A9F">
      <w:pPr>
        <w:spacing w:line="240" w:lineRule="auto"/>
        <w:ind w:left="1843" w:hanging="1843"/>
        <w:rPr>
          <w:i/>
          <w:sz w:val="32"/>
          <w:szCs w:val="32"/>
        </w:rPr>
      </w:pPr>
      <w:r w:rsidRPr="005E3B26">
        <w:rPr>
          <w:b/>
          <w:i/>
          <w:sz w:val="32"/>
          <w:szCs w:val="32"/>
        </w:rPr>
        <w:t>Тип уроку:</w:t>
      </w:r>
      <w:r w:rsidRPr="005E3B26">
        <w:rPr>
          <w:i/>
          <w:sz w:val="32"/>
          <w:szCs w:val="32"/>
        </w:rPr>
        <w:t>урок формування вмінь і навичок з використанням проекту (груповий,короткотривалий,пошуковий)</w:t>
      </w:r>
    </w:p>
    <w:p w:rsidR="00681892" w:rsidRPr="005E3B26" w:rsidRDefault="00681892" w:rsidP="000D3A9F">
      <w:pPr>
        <w:spacing w:line="240" w:lineRule="auto"/>
        <w:ind w:left="1843" w:hanging="1843"/>
        <w:rPr>
          <w:sz w:val="32"/>
          <w:szCs w:val="32"/>
        </w:rPr>
      </w:pPr>
      <w:r w:rsidRPr="005E3B26">
        <w:rPr>
          <w:b/>
          <w:i/>
          <w:color w:val="4F81BD"/>
          <w:sz w:val="32"/>
          <w:szCs w:val="32"/>
        </w:rPr>
        <w:t xml:space="preserve">        І група</w:t>
      </w:r>
      <w:r w:rsidRPr="005E3B26">
        <w:rPr>
          <w:b/>
          <w:i/>
          <w:sz w:val="32"/>
          <w:szCs w:val="32"/>
        </w:rPr>
        <w:t xml:space="preserve"> </w:t>
      </w:r>
      <w:r w:rsidRPr="005E3B26">
        <w:rPr>
          <w:sz w:val="32"/>
          <w:szCs w:val="32"/>
        </w:rPr>
        <w:t>-  розв’язати приклад ,записати відповідь у табличку.</w:t>
      </w:r>
    </w:p>
    <w:p w:rsidR="00681892" w:rsidRPr="005E3B26" w:rsidRDefault="00681892" w:rsidP="000D3A9F">
      <w:pPr>
        <w:spacing w:line="240" w:lineRule="auto"/>
        <w:ind w:left="1843" w:hanging="1843"/>
        <w:rPr>
          <w:sz w:val="32"/>
          <w:szCs w:val="32"/>
        </w:rPr>
      </w:pPr>
      <w:r w:rsidRPr="005E3B26">
        <w:rPr>
          <w:sz w:val="32"/>
          <w:szCs w:val="32"/>
        </w:rPr>
        <w:t xml:space="preserve">               Розповісти про птаха та  виготовити його зображення.</w:t>
      </w:r>
    </w:p>
    <w:p w:rsidR="00681892" w:rsidRPr="005E3B26" w:rsidRDefault="00681892" w:rsidP="000D3A9F">
      <w:pPr>
        <w:spacing w:line="240" w:lineRule="auto"/>
        <w:ind w:left="1843" w:hanging="1843"/>
        <w:rPr>
          <w:sz w:val="32"/>
          <w:szCs w:val="32"/>
        </w:rPr>
      </w:pPr>
      <w:r w:rsidRPr="005E3B26">
        <w:rPr>
          <w:b/>
          <w:i/>
          <w:sz w:val="32"/>
          <w:szCs w:val="32"/>
        </w:rPr>
        <w:t xml:space="preserve">       </w:t>
      </w:r>
      <w:r w:rsidRPr="005E3B26">
        <w:rPr>
          <w:b/>
          <w:i/>
          <w:color w:val="4F81BD"/>
          <w:sz w:val="32"/>
          <w:szCs w:val="32"/>
        </w:rPr>
        <w:t>ІІ група</w:t>
      </w:r>
      <w:r w:rsidRPr="005E3B26">
        <w:rPr>
          <w:b/>
          <w:i/>
          <w:sz w:val="32"/>
          <w:szCs w:val="32"/>
        </w:rPr>
        <w:t xml:space="preserve"> – </w:t>
      </w:r>
      <w:r w:rsidRPr="005E3B26">
        <w:rPr>
          <w:sz w:val="32"/>
          <w:szCs w:val="32"/>
        </w:rPr>
        <w:t>розв’язати приклад ,записати відповідь,підготувати</w:t>
      </w:r>
    </w:p>
    <w:p w:rsidR="00681892" w:rsidRPr="005E3B26" w:rsidRDefault="00681892" w:rsidP="000D3A9F">
      <w:pPr>
        <w:spacing w:line="240" w:lineRule="auto"/>
        <w:ind w:left="1843" w:hanging="1843"/>
        <w:rPr>
          <w:sz w:val="32"/>
          <w:szCs w:val="32"/>
        </w:rPr>
      </w:pPr>
      <w:r w:rsidRPr="005E3B26">
        <w:rPr>
          <w:b/>
          <w:i/>
          <w:sz w:val="32"/>
          <w:szCs w:val="32"/>
        </w:rPr>
        <w:t xml:space="preserve">                   </w:t>
      </w:r>
      <w:r w:rsidRPr="005E3B26">
        <w:rPr>
          <w:sz w:val="32"/>
          <w:szCs w:val="32"/>
        </w:rPr>
        <w:t>зображення птахів ,які зимують у нас.</w:t>
      </w:r>
    </w:p>
    <w:p w:rsidR="00681892" w:rsidRPr="005E3B26" w:rsidRDefault="00681892" w:rsidP="00E179B4">
      <w:pPr>
        <w:spacing w:line="240" w:lineRule="auto"/>
        <w:ind w:left="1843" w:hanging="1843"/>
        <w:rPr>
          <w:sz w:val="32"/>
          <w:szCs w:val="32"/>
        </w:rPr>
      </w:pPr>
      <w:r w:rsidRPr="005E3B26">
        <w:rPr>
          <w:b/>
          <w:i/>
          <w:sz w:val="32"/>
          <w:szCs w:val="32"/>
        </w:rPr>
        <w:t xml:space="preserve">      </w:t>
      </w:r>
      <w:r w:rsidRPr="005E3B26">
        <w:rPr>
          <w:b/>
          <w:i/>
          <w:color w:val="4F81BD"/>
          <w:sz w:val="32"/>
          <w:szCs w:val="32"/>
        </w:rPr>
        <w:t>ІІІ група</w:t>
      </w:r>
      <w:r w:rsidRPr="005E3B26">
        <w:rPr>
          <w:sz w:val="32"/>
          <w:szCs w:val="32"/>
        </w:rPr>
        <w:t xml:space="preserve"> – розв’язати приклад,записати відповідь,підготувати моделі</w:t>
      </w:r>
      <w:r w:rsidRPr="005E3B26">
        <w:rPr>
          <w:b/>
          <w:i/>
          <w:sz w:val="32"/>
          <w:szCs w:val="32"/>
        </w:rPr>
        <w:t xml:space="preserve"> </w:t>
      </w:r>
      <w:r w:rsidRPr="005E3B26">
        <w:rPr>
          <w:sz w:val="32"/>
          <w:szCs w:val="32"/>
        </w:rPr>
        <w:t>годівничок.</w:t>
      </w:r>
    </w:p>
    <w:p w:rsidR="00681892" w:rsidRPr="007C2F32" w:rsidRDefault="00681892" w:rsidP="007E5F65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81892" w:rsidRPr="00D8643E" w:rsidRDefault="00681892" w:rsidP="007E5F65">
      <w:pPr>
        <w:spacing w:line="240" w:lineRule="auto"/>
        <w:jc w:val="center"/>
        <w:rPr>
          <w:b/>
          <w:sz w:val="36"/>
          <w:szCs w:val="36"/>
        </w:rPr>
      </w:pPr>
      <w:r w:rsidRPr="00D8643E">
        <w:rPr>
          <w:b/>
          <w:sz w:val="36"/>
          <w:szCs w:val="36"/>
        </w:rPr>
        <w:t>Хід уроку</w:t>
      </w:r>
    </w:p>
    <w:p w:rsidR="00681892" w:rsidRPr="00D8643E" w:rsidRDefault="00681892" w:rsidP="007E5F65">
      <w:pPr>
        <w:spacing w:line="240" w:lineRule="auto"/>
        <w:rPr>
          <w:b/>
          <w:sz w:val="36"/>
          <w:szCs w:val="36"/>
        </w:rPr>
      </w:pPr>
      <w:r w:rsidRPr="00D8643E">
        <w:rPr>
          <w:sz w:val="36"/>
          <w:szCs w:val="36"/>
        </w:rPr>
        <w:t>I</w:t>
      </w:r>
      <w:r w:rsidRPr="00D8643E">
        <w:rPr>
          <w:b/>
          <w:sz w:val="36"/>
          <w:szCs w:val="36"/>
        </w:rPr>
        <w:t xml:space="preserve">. </w:t>
      </w:r>
      <w:r w:rsidRPr="00D8643E">
        <w:rPr>
          <w:b/>
          <w:i/>
          <w:sz w:val="36"/>
          <w:szCs w:val="36"/>
        </w:rPr>
        <w:t>Організаційна частина.</w:t>
      </w:r>
    </w:p>
    <w:p w:rsidR="00681892" w:rsidRPr="00D8643E" w:rsidRDefault="00681892" w:rsidP="007E5F65">
      <w:pPr>
        <w:spacing w:line="240" w:lineRule="auto"/>
        <w:ind w:left="1843" w:firstLine="142"/>
        <w:rPr>
          <w:sz w:val="36"/>
          <w:szCs w:val="36"/>
        </w:rPr>
      </w:pPr>
      <w:r w:rsidRPr="00D8643E">
        <w:rPr>
          <w:sz w:val="36"/>
          <w:szCs w:val="36"/>
        </w:rPr>
        <w:t>Сьогодні у нас цікавий урок</w:t>
      </w:r>
    </w:p>
    <w:p w:rsidR="00681892" w:rsidRPr="00D8643E" w:rsidRDefault="00681892" w:rsidP="007E5F65">
      <w:pPr>
        <w:spacing w:line="240" w:lineRule="auto"/>
        <w:ind w:left="1843" w:firstLine="142"/>
        <w:rPr>
          <w:sz w:val="36"/>
          <w:szCs w:val="36"/>
        </w:rPr>
      </w:pPr>
      <w:r w:rsidRPr="00D8643E">
        <w:rPr>
          <w:sz w:val="36"/>
          <w:szCs w:val="36"/>
        </w:rPr>
        <w:t>У світ математики зробимо крок</w:t>
      </w:r>
    </w:p>
    <w:p w:rsidR="00681892" w:rsidRPr="00D8643E" w:rsidRDefault="00681892" w:rsidP="007E5F65">
      <w:pPr>
        <w:spacing w:line="240" w:lineRule="auto"/>
        <w:ind w:left="1843" w:firstLine="142"/>
        <w:rPr>
          <w:sz w:val="36"/>
          <w:szCs w:val="36"/>
        </w:rPr>
      </w:pPr>
      <w:r w:rsidRPr="00D8643E">
        <w:rPr>
          <w:sz w:val="36"/>
          <w:szCs w:val="36"/>
        </w:rPr>
        <w:t>Ми будемо на уроці міркувати, рахувати</w:t>
      </w:r>
    </w:p>
    <w:p w:rsidR="00681892" w:rsidRPr="00D8643E" w:rsidRDefault="00681892" w:rsidP="007E5F65">
      <w:pPr>
        <w:spacing w:line="240" w:lineRule="auto"/>
        <w:ind w:left="1843" w:firstLine="142"/>
        <w:rPr>
          <w:sz w:val="36"/>
          <w:szCs w:val="36"/>
        </w:rPr>
      </w:pPr>
      <w:r w:rsidRPr="00D8643E">
        <w:rPr>
          <w:sz w:val="36"/>
          <w:szCs w:val="36"/>
        </w:rPr>
        <w:t>Уважними будьте, не позіхайте</w:t>
      </w:r>
    </w:p>
    <w:p w:rsidR="00681892" w:rsidRPr="00D8643E" w:rsidRDefault="00681892" w:rsidP="007E5F65">
      <w:pPr>
        <w:spacing w:line="240" w:lineRule="auto"/>
        <w:ind w:left="1843" w:firstLine="142"/>
        <w:rPr>
          <w:sz w:val="36"/>
          <w:szCs w:val="36"/>
        </w:rPr>
      </w:pPr>
      <w:r w:rsidRPr="00D8643E">
        <w:rPr>
          <w:sz w:val="36"/>
          <w:szCs w:val="36"/>
        </w:rPr>
        <w:t>Зберіть усі свої знання і сили</w:t>
      </w:r>
    </w:p>
    <w:p w:rsidR="00681892" w:rsidRPr="00D8643E" w:rsidRDefault="00681892" w:rsidP="007E5F65">
      <w:pPr>
        <w:spacing w:line="240" w:lineRule="auto"/>
        <w:ind w:left="1843" w:firstLine="142"/>
        <w:rPr>
          <w:sz w:val="36"/>
          <w:szCs w:val="36"/>
        </w:rPr>
      </w:pPr>
      <w:r w:rsidRPr="00D8643E">
        <w:rPr>
          <w:sz w:val="36"/>
          <w:szCs w:val="36"/>
        </w:rPr>
        <w:t>Й згадайте все, що ви учили.</w:t>
      </w:r>
    </w:p>
    <w:p w:rsidR="00681892" w:rsidRPr="005E3B26" w:rsidRDefault="00681892" w:rsidP="00150B94">
      <w:p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 xml:space="preserve"> (Звучить мелодія з  голосами птахів,на слайд вилітають птахи)</w:t>
      </w:r>
    </w:p>
    <w:p w:rsidR="00681892" w:rsidRPr="005E3B26" w:rsidRDefault="00681892" w:rsidP="00150B94">
      <w:p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>А на урок до нас завітали  гості . Хто це?(птахи). Вони прилетіли до нас недаремно,у своїх дзьобиках принесли нам завдання,а ще свій спів та доброту.</w:t>
      </w:r>
    </w:p>
    <w:p w:rsidR="00681892" w:rsidRPr="005E3B26" w:rsidRDefault="00681892" w:rsidP="00150B94">
      <w:p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>Ось і перше завдання уроку.</w:t>
      </w:r>
    </w:p>
    <w:p w:rsidR="00681892" w:rsidRPr="000D1CE2" w:rsidRDefault="00681892" w:rsidP="00150B94">
      <w:pPr>
        <w:spacing w:line="240" w:lineRule="auto"/>
        <w:contextualSpacing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</w:t>
      </w:r>
      <w:r w:rsidRPr="000D1CE2">
        <w:rPr>
          <w:color w:val="FF0000"/>
          <w:sz w:val="36"/>
          <w:szCs w:val="36"/>
        </w:rPr>
        <w:t>«Праця годує,а лінь марнує».</w:t>
      </w:r>
    </w:p>
    <w:p w:rsidR="00681892" w:rsidRPr="005E3B26" w:rsidRDefault="00681892" w:rsidP="008D727D">
      <w:pPr>
        <w:spacing w:line="240" w:lineRule="auto"/>
        <w:contextualSpacing/>
        <w:rPr>
          <w:b/>
          <w:sz w:val="36"/>
          <w:szCs w:val="36"/>
        </w:rPr>
      </w:pPr>
      <w:r w:rsidRPr="005E3B26">
        <w:rPr>
          <w:b/>
          <w:sz w:val="36"/>
          <w:szCs w:val="36"/>
        </w:rPr>
        <w:t>Усний рахунок.</w:t>
      </w:r>
    </w:p>
    <w:p w:rsidR="00681892" w:rsidRPr="005E3B26" w:rsidRDefault="00681892" w:rsidP="007E5F65">
      <w:pPr>
        <w:spacing w:line="240" w:lineRule="auto"/>
        <w:contextualSpacing/>
        <w:rPr>
          <w:sz w:val="36"/>
          <w:szCs w:val="36"/>
        </w:rPr>
      </w:pPr>
      <w:r w:rsidRPr="005E3B26">
        <w:rPr>
          <w:b/>
          <w:sz w:val="36"/>
          <w:szCs w:val="36"/>
        </w:rPr>
        <w:t>Перший конверт</w:t>
      </w:r>
      <w:r w:rsidRPr="005E3B26">
        <w:rPr>
          <w:sz w:val="36"/>
          <w:szCs w:val="36"/>
        </w:rPr>
        <w:t>:яке число розкладено на розрядні доданки</w:t>
      </w:r>
    </w:p>
    <w:p w:rsidR="00681892" w:rsidRPr="005E3B26" w:rsidRDefault="00681892" w:rsidP="005B5C39">
      <w:pPr>
        <w:numPr>
          <w:ilvl w:val="0"/>
          <w:numId w:val="13"/>
        </w:num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 xml:space="preserve">  70000+6000+30+5           (76035)</w:t>
      </w:r>
    </w:p>
    <w:p w:rsidR="00681892" w:rsidRPr="005E3B26" w:rsidRDefault="00681892" w:rsidP="005B5C39">
      <w:pPr>
        <w:numPr>
          <w:ilvl w:val="0"/>
          <w:numId w:val="13"/>
        </w:num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 xml:space="preserve"> 6000+400=6400        3000*4=12000</w:t>
      </w:r>
    </w:p>
    <w:p w:rsidR="00681892" w:rsidRPr="005E3B26" w:rsidRDefault="00681892" w:rsidP="005B5C39">
      <w:pPr>
        <w:numPr>
          <w:ilvl w:val="0"/>
          <w:numId w:val="13"/>
        </w:num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 xml:space="preserve"> Скільки сотень у числі 7777? (7)  Ск .десятків у числі 27301? (0)</w:t>
      </w:r>
    </w:p>
    <w:p w:rsidR="00681892" w:rsidRPr="005E3B26" w:rsidRDefault="00681892" w:rsidP="00E57CF3">
      <w:pPr>
        <w:spacing w:line="240" w:lineRule="auto"/>
        <w:ind w:left="1418" w:hanging="1418"/>
        <w:contextualSpacing/>
        <w:jc w:val="both"/>
        <w:rPr>
          <w:b/>
          <w:color w:val="FF0000"/>
          <w:sz w:val="36"/>
          <w:szCs w:val="36"/>
        </w:rPr>
      </w:pPr>
      <w:r w:rsidRPr="005E3B26">
        <w:rPr>
          <w:b/>
          <w:sz w:val="36"/>
          <w:szCs w:val="36"/>
        </w:rPr>
        <w:t>Другий конверт:</w:t>
      </w:r>
    </w:p>
    <w:p w:rsidR="00681892" w:rsidRPr="005E3B26" w:rsidRDefault="00681892" w:rsidP="005B5C39">
      <w:pPr>
        <w:spacing w:line="240" w:lineRule="auto"/>
        <w:ind w:left="1418" w:hanging="1418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 xml:space="preserve">  Раніше на нашій планеті налічувалося більше </w:t>
      </w:r>
      <w:r w:rsidRPr="005E3B26">
        <w:rPr>
          <w:color w:val="FF0000"/>
          <w:sz w:val="36"/>
          <w:szCs w:val="36"/>
        </w:rPr>
        <w:t>150 000</w:t>
      </w:r>
      <w:r w:rsidRPr="005E3B26">
        <w:rPr>
          <w:sz w:val="36"/>
          <w:szCs w:val="36"/>
        </w:rPr>
        <w:t xml:space="preserve"> видів</w:t>
      </w:r>
    </w:p>
    <w:p w:rsidR="00681892" w:rsidRPr="005E3B26" w:rsidRDefault="00681892" w:rsidP="005B5C39">
      <w:pPr>
        <w:spacing w:line="240" w:lineRule="auto"/>
        <w:ind w:left="1418" w:hanging="1418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 xml:space="preserve">птахів,зараз їх залишилося </w:t>
      </w:r>
      <w:r w:rsidRPr="005E3B26">
        <w:rPr>
          <w:color w:val="FF0000"/>
          <w:sz w:val="36"/>
          <w:szCs w:val="36"/>
        </w:rPr>
        <w:t>10 000</w:t>
      </w:r>
      <w:r w:rsidRPr="005E3B26">
        <w:rPr>
          <w:sz w:val="36"/>
          <w:szCs w:val="36"/>
        </w:rPr>
        <w:t xml:space="preserve"> видів. Решта птахів зникли.</w:t>
      </w:r>
    </w:p>
    <w:p w:rsidR="00681892" w:rsidRPr="005E3B26" w:rsidRDefault="00681892" w:rsidP="005B5C39">
      <w:pPr>
        <w:spacing w:line="240" w:lineRule="auto"/>
        <w:ind w:left="1418" w:hanging="1418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--</w:t>
      </w:r>
      <w:r w:rsidRPr="005E3B26">
        <w:rPr>
          <w:sz w:val="36"/>
          <w:szCs w:val="36"/>
        </w:rPr>
        <w:t>Скільки видів птахів зникло?(140 000)</w:t>
      </w:r>
    </w:p>
    <w:p w:rsidR="00681892" w:rsidRPr="004B26DB" w:rsidRDefault="00681892" w:rsidP="00E57CF3">
      <w:pPr>
        <w:spacing w:line="240" w:lineRule="auto"/>
        <w:ind w:left="1418" w:hanging="1418"/>
        <w:contextualSpacing/>
        <w:jc w:val="both"/>
        <w:rPr>
          <w:sz w:val="36"/>
          <w:szCs w:val="36"/>
          <w:lang w:val="ru-RU"/>
        </w:rPr>
      </w:pPr>
      <w:r w:rsidRPr="005E3B26">
        <w:rPr>
          <w:sz w:val="36"/>
          <w:szCs w:val="36"/>
        </w:rPr>
        <w:t>З</w:t>
      </w:r>
      <w:r>
        <w:rPr>
          <w:sz w:val="36"/>
          <w:szCs w:val="36"/>
        </w:rPr>
        <w:t>апишемо ці числа у нашу таблицю</w:t>
      </w:r>
      <w:r w:rsidRPr="004B26DB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та перев</w:t>
      </w:r>
      <w:r>
        <w:rPr>
          <w:sz w:val="36"/>
          <w:szCs w:val="36"/>
        </w:rPr>
        <w:t>і</w:t>
      </w:r>
      <w:r>
        <w:rPr>
          <w:sz w:val="36"/>
          <w:szCs w:val="36"/>
          <w:lang w:val="ru-RU"/>
        </w:rPr>
        <w:t>римо Д/З</w:t>
      </w:r>
    </w:p>
    <w:p w:rsidR="00681892" w:rsidRPr="005E3B26" w:rsidRDefault="00681892" w:rsidP="00E57CF3">
      <w:pPr>
        <w:spacing w:line="240" w:lineRule="auto"/>
        <w:ind w:left="1418" w:hanging="1418"/>
        <w:contextualSpacing/>
        <w:jc w:val="both"/>
        <w:rPr>
          <w:b/>
          <w:i/>
          <w:sz w:val="36"/>
          <w:szCs w:val="36"/>
        </w:rPr>
      </w:pPr>
      <w:r w:rsidRPr="005E3B26">
        <w:rPr>
          <w:b/>
          <w:i/>
          <w:sz w:val="36"/>
          <w:szCs w:val="36"/>
        </w:rPr>
        <w:t>ІІ. Повідомлення теми уроку</w:t>
      </w:r>
    </w:p>
    <w:p w:rsidR="00681892" w:rsidRPr="005E3B26" w:rsidRDefault="00681892" w:rsidP="00E57CF3">
      <w:pPr>
        <w:spacing w:line="240" w:lineRule="auto"/>
        <w:ind w:left="1418" w:hanging="1418"/>
        <w:contextualSpacing/>
        <w:jc w:val="both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6"/>
        <w:gridCol w:w="1666"/>
        <w:gridCol w:w="1666"/>
        <w:gridCol w:w="1666"/>
        <w:gridCol w:w="1666"/>
        <w:gridCol w:w="1666"/>
      </w:tblGrid>
      <w:tr w:rsidR="00681892" w:rsidRPr="005E3B26" w:rsidTr="00EA4061">
        <w:tc>
          <w:tcPr>
            <w:tcW w:w="4998" w:type="dxa"/>
            <w:gridSpan w:val="3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          </w:t>
            </w:r>
            <w:r w:rsidRPr="00EA4061">
              <w:rPr>
                <w:b/>
                <w:sz w:val="36"/>
                <w:szCs w:val="36"/>
              </w:rPr>
              <w:t>Клас тисяч</w:t>
            </w:r>
          </w:p>
        </w:tc>
        <w:tc>
          <w:tcPr>
            <w:tcW w:w="4998" w:type="dxa"/>
            <w:gridSpan w:val="3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    </w:t>
            </w:r>
            <w:r w:rsidRPr="00EA4061">
              <w:rPr>
                <w:b/>
                <w:sz w:val="36"/>
                <w:szCs w:val="36"/>
              </w:rPr>
              <w:t>Клас одиниць</w:t>
            </w:r>
          </w:p>
        </w:tc>
      </w:tr>
      <w:tr w:rsidR="00681892" w:rsidRPr="005E3B26" w:rsidTr="00EA4061"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b/>
                <w:sz w:val="36"/>
                <w:szCs w:val="36"/>
              </w:rPr>
              <w:t xml:space="preserve"> Сотні 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b/>
                <w:sz w:val="36"/>
                <w:szCs w:val="36"/>
              </w:rPr>
              <w:t xml:space="preserve"> тисяч</w:t>
            </w:r>
          </w:p>
        </w:tc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b/>
                <w:sz w:val="36"/>
                <w:szCs w:val="36"/>
              </w:rPr>
              <w:t>Десятки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b/>
                <w:sz w:val="36"/>
                <w:szCs w:val="36"/>
              </w:rPr>
              <w:t xml:space="preserve">  тисяч</w:t>
            </w:r>
          </w:p>
        </w:tc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b/>
                <w:sz w:val="36"/>
                <w:szCs w:val="36"/>
              </w:rPr>
              <w:t>Одиниці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b/>
                <w:sz w:val="36"/>
                <w:szCs w:val="36"/>
              </w:rPr>
              <w:t xml:space="preserve">  тисяч</w:t>
            </w:r>
          </w:p>
        </w:tc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b/>
                <w:sz w:val="36"/>
                <w:szCs w:val="36"/>
              </w:rPr>
              <w:t xml:space="preserve">  Сотні</w:t>
            </w:r>
          </w:p>
        </w:tc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b/>
                <w:sz w:val="36"/>
                <w:szCs w:val="36"/>
              </w:rPr>
              <w:t xml:space="preserve"> Десятки</w:t>
            </w:r>
          </w:p>
        </w:tc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b/>
                <w:sz w:val="36"/>
                <w:szCs w:val="36"/>
              </w:rPr>
            </w:pPr>
            <w:r w:rsidRPr="00EA4061">
              <w:rPr>
                <w:b/>
                <w:sz w:val="36"/>
                <w:szCs w:val="36"/>
              </w:rPr>
              <w:t>Одиниці</w:t>
            </w:r>
          </w:p>
        </w:tc>
      </w:tr>
      <w:tr w:rsidR="00681892" w:rsidRPr="005E3B26" w:rsidTr="00EA4061"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1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1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</w:p>
        </w:tc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5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1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 4</w:t>
            </w:r>
          </w:p>
        </w:tc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0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0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 0</w:t>
            </w:r>
          </w:p>
        </w:tc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0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0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0</w:t>
            </w:r>
          </w:p>
        </w:tc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0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 0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 0</w:t>
            </w:r>
          </w:p>
        </w:tc>
        <w:tc>
          <w:tcPr>
            <w:tcW w:w="1666" w:type="dxa"/>
          </w:tcPr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0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0</w:t>
            </w:r>
          </w:p>
          <w:p w:rsidR="00681892" w:rsidRPr="00EA4061" w:rsidRDefault="00681892" w:rsidP="00EA4061">
            <w:pPr>
              <w:spacing w:line="240" w:lineRule="auto"/>
              <w:contextualSpacing/>
              <w:jc w:val="both"/>
              <w:rPr>
                <w:sz w:val="36"/>
                <w:szCs w:val="36"/>
              </w:rPr>
            </w:pPr>
            <w:r w:rsidRPr="00EA4061">
              <w:rPr>
                <w:sz w:val="36"/>
                <w:szCs w:val="36"/>
              </w:rPr>
              <w:t xml:space="preserve">       0</w:t>
            </w:r>
          </w:p>
        </w:tc>
      </w:tr>
    </w:tbl>
    <w:p w:rsidR="00681892" w:rsidRPr="005E3B26" w:rsidRDefault="00681892" w:rsidP="00DB62AE">
      <w:p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>Раніше ви знали ,що числа поділяються на</w:t>
      </w:r>
    </w:p>
    <w:p w:rsidR="00681892" w:rsidRPr="005E3B26" w:rsidRDefault="00681892" w:rsidP="00DB62AE">
      <w:p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>одиниці, десятки, сотні, одиниці тисяч,десятки тисяч ,сотні тисяч. Сьогодні ж ви дізнаєтеся ,що у чисел,як і у вас є класи . Ось це перший клас – клас одиниць,а це другий клас – клас тисяч .У кожному класі ,як і у вас є три ряди ,або як ми їх називаємо розряди. Розряд одиниць,десятків,сотень. У класі тисяч – одиниці тисяч,десятки тисяч ,і сотні тисяч.</w:t>
      </w:r>
    </w:p>
    <w:p w:rsidR="00681892" w:rsidRPr="005E3B26" w:rsidRDefault="00681892" w:rsidP="005B3701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Якщо  одиниці якихось розрядів відсутні ,то ми їх не вимовляємо . Наприклад 135 804- відсутні десятки класу одиниць. А які одиниці розрядів відсутні у нашій таблиці?</w:t>
      </w:r>
    </w:p>
    <w:p w:rsidR="00681892" w:rsidRPr="005E3B26" w:rsidRDefault="00681892" w:rsidP="005B3701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 xml:space="preserve">                             (пояснення дітей).</w:t>
      </w:r>
    </w:p>
    <w:p w:rsidR="00681892" w:rsidRPr="005E3B26" w:rsidRDefault="00681892" w:rsidP="005B3701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Ось ми і знову повернулися до наших гостей .</w:t>
      </w:r>
    </w:p>
    <w:p w:rsidR="00681892" w:rsidRPr="005E3B26" w:rsidRDefault="00681892" w:rsidP="003B7D72">
      <w:pPr>
        <w:spacing w:line="240" w:lineRule="auto"/>
        <w:contextualSpacing/>
        <w:rPr>
          <w:color w:val="0070C0"/>
          <w:sz w:val="36"/>
          <w:szCs w:val="36"/>
        </w:rPr>
      </w:pPr>
      <w:r w:rsidRPr="005E3B26">
        <w:rPr>
          <w:sz w:val="36"/>
          <w:szCs w:val="36"/>
        </w:rPr>
        <w:t xml:space="preserve">    </w:t>
      </w:r>
      <w:r w:rsidRPr="005E3B26">
        <w:rPr>
          <w:color w:val="0070C0"/>
          <w:sz w:val="36"/>
          <w:szCs w:val="36"/>
        </w:rPr>
        <w:t>(вилітає жайворонок на слайді,звучить його спів,учень    розповідає про птаха)</w:t>
      </w:r>
    </w:p>
    <w:p w:rsidR="00681892" w:rsidRPr="005E3B26" w:rsidRDefault="00681892" w:rsidP="000D1CE2">
      <w:pPr>
        <w:spacing w:line="240" w:lineRule="auto"/>
        <w:contextualSpacing/>
        <w:rPr>
          <w:i/>
          <w:sz w:val="28"/>
          <w:szCs w:val="28"/>
          <w:u w:val="single"/>
        </w:rPr>
      </w:pPr>
      <w:r w:rsidRPr="005E3B26">
        <w:rPr>
          <w:i/>
          <w:sz w:val="28"/>
          <w:szCs w:val="28"/>
          <w:u w:val="single"/>
        </w:rPr>
        <w:t xml:space="preserve"> Довідкове бюро</w:t>
      </w:r>
    </w:p>
    <w:p w:rsidR="00681892" w:rsidRPr="005E3B26" w:rsidRDefault="00681892" w:rsidP="007E5F65">
      <w:pPr>
        <w:spacing w:line="240" w:lineRule="auto"/>
        <w:ind w:left="1494" w:hanging="1494"/>
        <w:contextualSpacing/>
        <w:jc w:val="center"/>
        <w:rPr>
          <w:b/>
          <w:i/>
          <w:sz w:val="28"/>
          <w:szCs w:val="28"/>
        </w:rPr>
      </w:pPr>
      <w:r w:rsidRPr="005E3B26">
        <w:rPr>
          <w:b/>
          <w:i/>
          <w:sz w:val="28"/>
          <w:szCs w:val="28"/>
        </w:rPr>
        <w:t>Жайворонок</w:t>
      </w:r>
    </w:p>
    <w:p w:rsidR="00681892" w:rsidRPr="00D8643E" w:rsidRDefault="00681892" w:rsidP="007E5F65">
      <w:pPr>
        <w:spacing w:line="240" w:lineRule="auto"/>
        <w:contextualSpacing/>
        <w:jc w:val="both"/>
        <w:rPr>
          <w:color w:val="7030A0"/>
          <w:sz w:val="28"/>
          <w:szCs w:val="28"/>
        </w:rPr>
      </w:pPr>
      <w:r w:rsidRPr="00D8643E">
        <w:rPr>
          <w:color w:val="7030A0"/>
          <w:sz w:val="28"/>
          <w:szCs w:val="28"/>
        </w:rPr>
        <w:t xml:space="preserve">                   Мешканець відкритих просторів. Добре бігає і літає. Вага </w:t>
      </w:r>
      <w:smartTag w:uri="urn:schemas-microsoft-com:office:smarttags" w:element="metricconverter">
        <w:smartTagPr>
          <w:attr w:name="ProductID" w:val="40 грамів"/>
        </w:smartTagPr>
        <w:r w:rsidRPr="00D8643E">
          <w:rPr>
            <w:color w:val="7030A0"/>
            <w:sz w:val="28"/>
            <w:szCs w:val="28"/>
          </w:rPr>
          <w:t>40 грамів</w:t>
        </w:r>
      </w:smartTag>
      <w:r w:rsidRPr="00D8643E">
        <w:rPr>
          <w:color w:val="7030A0"/>
          <w:sz w:val="28"/>
          <w:szCs w:val="28"/>
        </w:rPr>
        <w:t xml:space="preserve">. Забарвлення: пір’я бурувато-сіре. Це один з перших перелітних птахів, який повертається на початку березня із дзвінкою піснею у небі. Пролітає цей птах </w:t>
      </w:r>
    </w:p>
    <w:p w:rsidR="00681892" w:rsidRPr="00D8643E" w:rsidRDefault="00681892" w:rsidP="003B7D72">
      <w:pPr>
        <w:spacing w:line="240" w:lineRule="auto"/>
        <w:contextualSpacing/>
        <w:jc w:val="both"/>
        <w:rPr>
          <w:color w:val="7030A0"/>
          <w:sz w:val="28"/>
          <w:szCs w:val="28"/>
        </w:rPr>
      </w:pPr>
      <w:r w:rsidRPr="00D8643E">
        <w:rPr>
          <w:color w:val="7030A0"/>
          <w:sz w:val="28"/>
          <w:szCs w:val="28"/>
        </w:rPr>
        <w:t xml:space="preserve">45 450км.  Гнізда мостить на землі в ямці у полях. Відлітають на південь пізньої осені.  </w:t>
      </w:r>
    </w:p>
    <w:p w:rsidR="00681892" w:rsidRPr="005E3B26" w:rsidRDefault="00681892" w:rsidP="003B7D72">
      <w:pPr>
        <w:spacing w:line="240" w:lineRule="auto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--</w:t>
      </w:r>
      <w:r w:rsidRPr="005E3B26">
        <w:rPr>
          <w:sz w:val="36"/>
          <w:szCs w:val="36"/>
        </w:rPr>
        <w:t>Яке число ми чули у цьому повідомленні ?  Запишіть його в табличку.</w:t>
      </w:r>
    </w:p>
    <w:p w:rsidR="00681892" w:rsidRDefault="00681892" w:rsidP="003B7D72">
      <w:pPr>
        <w:spacing w:line="240" w:lineRule="auto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--</w:t>
      </w:r>
      <w:r w:rsidRPr="005E3B26">
        <w:rPr>
          <w:sz w:val="36"/>
          <w:szCs w:val="36"/>
        </w:rPr>
        <w:t>Скільки в ньому одиниць класу тисяч ? класу одиниць?</w:t>
      </w:r>
    </w:p>
    <w:p w:rsidR="00681892" w:rsidRPr="005E3B26" w:rsidRDefault="00681892" w:rsidP="003B7D72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color w:val="4F81BD"/>
          <w:sz w:val="28"/>
          <w:szCs w:val="28"/>
        </w:rPr>
        <w:t>(</w:t>
      </w:r>
      <w:r w:rsidRPr="005E3B26">
        <w:rPr>
          <w:color w:val="4F81BD"/>
          <w:sz w:val="36"/>
          <w:szCs w:val="36"/>
        </w:rPr>
        <w:t xml:space="preserve">дитина кріпить птаха на дошку та відкриває </w:t>
      </w:r>
      <w:r>
        <w:rPr>
          <w:color w:val="4F81BD"/>
          <w:sz w:val="36"/>
          <w:szCs w:val="36"/>
        </w:rPr>
        <w:t>конверт, який має назву:</w:t>
      </w:r>
    </w:p>
    <w:p w:rsidR="00681892" w:rsidRPr="005E3B26" w:rsidRDefault="00681892" w:rsidP="003B7D72">
      <w:pPr>
        <w:spacing w:line="240" w:lineRule="auto"/>
        <w:contextualSpacing/>
        <w:rPr>
          <w:sz w:val="28"/>
          <w:szCs w:val="28"/>
        </w:rPr>
      </w:pPr>
      <w:r w:rsidRPr="005E3B26">
        <w:rPr>
          <w:i/>
          <w:color w:val="FF0000"/>
          <w:sz w:val="36"/>
          <w:szCs w:val="36"/>
        </w:rPr>
        <w:t>« Щоб знання не розгубити, треба нам їх закріпити!»</w:t>
      </w:r>
    </w:p>
    <w:p w:rsidR="00681892" w:rsidRPr="005E3B26" w:rsidRDefault="00681892" w:rsidP="003B7D72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Один  жайворонок </w:t>
      </w:r>
      <w:r w:rsidRPr="005E3B26">
        <w:rPr>
          <w:sz w:val="36"/>
          <w:szCs w:val="36"/>
        </w:rPr>
        <w:t xml:space="preserve"> прилі</w:t>
      </w:r>
      <w:r>
        <w:rPr>
          <w:sz w:val="36"/>
          <w:szCs w:val="36"/>
        </w:rPr>
        <w:t>тає до гнізда 390 разів на добу,знищуючи стільки ж гусені.</w:t>
      </w:r>
      <w:r w:rsidRPr="005E3B26">
        <w:rPr>
          <w:sz w:val="36"/>
          <w:szCs w:val="36"/>
        </w:rPr>
        <w:t xml:space="preserve"> Ск</w:t>
      </w:r>
      <w:r>
        <w:rPr>
          <w:sz w:val="36"/>
          <w:szCs w:val="36"/>
        </w:rPr>
        <w:t xml:space="preserve">ільки гусені знищить </w:t>
      </w:r>
      <w:r w:rsidRPr="006D23FC">
        <w:rPr>
          <w:color w:val="FF0000"/>
          <w:sz w:val="36"/>
          <w:szCs w:val="36"/>
        </w:rPr>
        <w:t xml:space="preserve">пара </w:t>
      </w:r>
      <w:r>
        <w:rPr>
          <w:sz w:val="36"/>
          <w:szCs w:val="36"/>
        </w:rPr>
        <w:t>цих птахів</w:t>
      </w:r>
      <w:r w:rsidRPr="005E3B26">
        <w:rPr>
          <w:sz w:val="36"/>
          <w:szCs w:val="36"/>
        </w:rPr>
        <w:t xml:space="preserve"> за 10 діб ?</w:t>
      </w:r>
    </w:p>
    <w:p w:rsidR="00681892" w:rsidRPr="005E3B26" w:rsidRDefault="00681892" w:rsidP="007E5F65">
      <w:pPr>
        <w:spacing w:line="240" w:lineRule="auto"/>
        <w:ind w:left="720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 xml:space="preserve">     </w:t>
      </w:r>
      <w:r>
        <w:rPr>
          <w:sz w:val="36"/>
          <w:szCs w:val="36"/>
        </w:rPr>
        <w:t>(Щоразу вони принося</w:t>
      </w:r>
      <w:r w:rsidRPr="005E3B26">
        <w:rPr>
          <w:sz w:val="36"/>
          <w:szCs w:val="36"/>
        </w:rPr>
        <w:t xml:space="preserve">ть гусінь.390*2*10 = </w:t>
      </w:r>
      <w:r w:rsidRPr="005E3B26">
        <w:rPr>
          <w:color w:val="FF0000"/>
          <w:sz w:val="36"/>
          <w:szCs w:val="36"/>
        </w:rPr>
        <w:t>7800)</w:t>
      </w:r>
    </w:p>
    <w:p w:rsidR="00681892" w:rsidRDefault="00681892" w:rsidP="00C04196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--</w:t>
      </w:r>
      <w:r w:rsidRPr="005E3B26">
        <w:rPr>
          <w:sz w:val="36"/>
          <w:szCs w:val="36"/>
        </w:rPr>
        <w:t>Запишіть число7800.Одиниці якого розряду відсутні?</w:t>
      </w:r>
    </w:p>
    <w:p w:rsidR="00681892" w:rsidRPr="005E3B26" w:rsidRDefault="00681892" w:rsidP="00C04196">
      <w:pPr>
        <w:spacing w:line="240" w:lineRule="auto"/>
        <w:contextualSpacing/>
        <w:rPr>
          <w:sz w:val="36"/>
          <w:szCs w:val="36"/>
        </w:rPr>
      </w:pPr>
    </w:p>
    <w:p w:rsidR="00681892" w:rsidRPr="005E3B26" w:rsidRDefault="00681892" w:rsidP="00C04196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--А </w:t>
      </w:r>
      <w:r w:rsidRPr="005E3B26">
        <w:rPr>
          <w:sz w:val="36"/>
          <w:szCs w:val="36"/>
        </w:rPr>
        <w:t>який птах без гусені не повертається до гнізда ?</w:t>
      </w:r>
      <w:r>
        <w:rPr>
          <w:sz w:val="36"/>
          <w:szCs w:val="36"/>
        </w:rPr>
        <w:t xml:space="preserve">  </w:t>
      </w:r>
      <w:r w:rsidRPr="005E3B26">
        <w:rPr>
          <w:sz w:val="36"/>
          <w:szCs w:val="36"/>
        </w:rPr>
        <w:t>(синичка)</w:t>
      </w:r>
    </w:p>
    <w:p w:rsidR="00681892" w:rsidRPr="005E3B26" w:rsidRDefault="00681892" w:rsidP="00C04196">
      <w:pPr>
        <w:spacing w:line="240" w:lineRule="auto"/>
        <w:contextualSpacing/>
        <w:rPr>
          <w:color w:val="F79646"/>
          <w:sz w:val="36"/>
          <w:szCs w:val="36"/>
        </w:rPr>
      </w:pPr>
      <w:r w:rsidRPr="005E3B26">
        <w:rPr>
          <w:sz w:val="36"/>
          <w:szCs w:val="36"/>
        </w:rPr>
        <w:t xml:space="preserve">                                  </w:t>
      </w:r>
      <w:r w:rsidRPr="005E3B26">
        <w:rPr>
          <w:color w:val="F79646"/>
          <w:sz w:val="36"/>
          <w:szCs w:val="36"/>
        </w:rPr>
        <w:t>(Вилітає синичка,звучить її спів)</w:t>
      </w:r>
    </w:p>
    <w:p w:rsidR="00681892" w:rsidRPr="005E3B26" w:rsidRDefault="00681892" w:rsidP="007E5F65">
      <w:pPr>
        <w:spacing w:line="240" w:lineRule="auto"/>
        <w:ind w:left="720"/>
        <w:contextualSpacing/>
        <w:jc w:val="center"/>
        <w:rPr>
          <w:sz w:val="28"/>
          <w:szCs w:val="28"/>
          <w:u w:val="single"/>
        </w:rPr>
      </w:pPr>
      <w:r w:rsidRPr="005E3B26">
        <w:rPr>
          <w:sz w:val="28"/>
          <w:szCs w:val="28"/>
          <w:u w:val="single"/>
        </w:rPr>
        <w:t>Довідкове бюро.</w:t>
      </w:r>
    </w:p>
    <w:p w:rsidR="00681892" w:rsidRPr="005E3B26" w:rsidRDefault="00681892" w:rsidP="007E5F65">
      <w:pPr>
        <w:spacing w:line="240" w:lineRule="auto"/>
        <w:ind w:left="1494" w:hanging="1494"/>
        <w:contextualSpacing/>
        <w:jc w:val="center"/>
        <w:rPr>
          <w:sz w:val="28"/>
          <w:szCs w:val="28"/>
        </w:rPr>
      </w:pPr>
      <w:r w:rsidRPr="005E3B26">
        <w:rPr>
          <w:b/>
          <w:sz w:val="28"/>
          <w:szCs w:val="28"/>
        </w:rPr>
        <w:t>Синиця</w:t>
      </w:r>
    </w:p>
    <w:p w:rsidR="00681892" w:rsidRPr="00D8643E" w:rsidRDefault="00681892" w:rsidP="007E5F65">
      <w:pPr>
        <w:spacing w:line="240" w:lineRule="auto"/>
        <w:contextualSpacing/>
        <w:jc w:val="both"/>
        <w:rPr>
          <w:color w:val="7030A0"/>
          <w:sz w:val="28"/>
          <w:szCs w:val="28"/>
        </w:rPr>
      </w:pPr>
      <w:r w:rsidRPr="005E3B26">
        <w:rPr>
          <w:sz w:val="28"/>
          <w:szCs w:val="28"/>
        </w:rPr>
        <w:t xml:space="preserve">     </w:t>
      </w:r>
      <w:r w:rsidRPr="00D8643E">
        <w:rPr>
          <w:color w:val="7030A0"/>
          <w:sz w:val="28"/>
          <w:szCs w:val="28"/>
        </w:rPr>
        <w:t xml:space="preserve">Важить </w:t>
      </w:r>
      <w:smartTag w:uri="urn:schemas-microsoft-com:office:smarttags" w:element="metricconverter">
        <w:smartTagPr>
          <w:attr w:name="ProductID" w:val="19 грамів"/>
        </w:smartTagPr>
        <w:r w:rsidRPr="00D8643E">
          <w:rPr>
            <w:color w:val="7030A0"/>
            <w:sz w:val="28"/>
            <w:szCs w:val="28"/>
          </w:rPr>
          <w:t>19 грамів</w:t>
        </w:r>
      </w:smartTag>
      <w:r w:rsidRPr="00D8643E">
        <w:rPr>
          <w:color w:val="7030A0"/>
          <w:sz w:val="28"/>
          <w:szCs w:val="28"/>
        </w:rPr>
        <w:t xml:space="preserve">. Голова, шия і широка смужка на грудях – чорні, спина і черевце – жовто-зелені. Гнізда мостить  в дуплах.  В кінці квітня самка насиджує до 15 білих плямистих яєць. Батьки – синиці приносять  пташенятам більше 4000 </w:t>
      </w:r>
    </w:p>
    <w:p w:rsidR="00681892" w:rsidRPr="00D8643E" w:rsidRDefault="00681892" w:rsidP="007E5F65">
      <w:pPr>
        <w:spacing w:line="240" w:lineRule="auto"/>
        <w:contextualSpacing/>
        <w:jc w:val="both"/>
        <w:rPr>
          <w:color w:val="7030A0"/>
          <w:sz w:val="28"/>
          <w:szCs w:val="28"/>
        </w:rPr>
      </w:pPr>
      <w:r w:rsidRPr="00D8643E">
        <w:rPr>
          <w:color w:val="7030A0"/>
          <w:sz w:val="28"/>
          <w:szCs w:val="28"/>
        </w:rPr>
        <w:t>шкідників на день. За один день одна сімейка синиць може очистити від шкідників до 4 яблунь.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color w:val="4F81BD"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5E3B26">
        <w:rPr>
          <w:sz w:val="36"/>
          <w:szCs w:val="36"/>
        </w:rPr>
        <w:t>(</w:t>
      </w:r>
      <w:r w:rsidRPr="005E3B26">
        <w:rPr>
          <w:color w:val="4F81BD"/>
          <w:sz w:val="36"/>
          <w:szCs w:val="36"/>
        </w:rPr>
        <w:t>дитина кріпить синичку та відкриває конверт)</w:t>
      </w:r>
    </w:p>
    <w:p w:rsidR="00681892" w:rsidRPr="004B26DB" w:rsidRDefault="00681892" w:rsidP="004B26DB">
      <w:pPr>
        <w:spacing w:line="240" w:lineRule="auto"/>
        <w:ind w:hanging="142"/>
        <w:contextualSpacing/>
        <w:jc w:val="both"/>
        <w:rPr>
          <w:color w:val="FF0000"/>
          <w:sz w:val="36"/>
          <w:szCs w:val="36"/>
        </w:rPr>
      </w:pPr>
      <w:r>
        <w:rPr>
          <w:i/>
          <w:color w:val="FF0000"/>
          <w:sz w:val="28"/>
          <w:szCs w:val="28"/>
        </w:rPr>
        <w:t xml:space="preserve">                     </w:t>
      </w:r>
      <w:r w:rsidRPr="005E3B26">
        <w:rPr>
          <w:i/>
          <w:color w:val="FF0000"/>
          <w:sz w:val="28"/>
          <w:szCs w:val="28"/>
        </w:rPr>
        <w:t xml:space="preserve">« </w:t>
      </w:r>
      <w:r w:rsidRPr="005E3B26">
        <w:rPr>
          <w:i/>
          <w:color w:val="FF0000"/>
          <w:sz w:val="36"/>
          <w:szCs w:val="36"/>
        </w:rPr>
        <w:t>Щоденне повторення – міцні знання»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Завдання №223,224.  Назвіть клас тисяч у  1,3,5 числі.</w:t>
      </w:r>
    </w:p>
    <w:p w:rsidR="00681892" w:rsidRPr="005E3B26" w:rsidRDefault="00681892" w:rsidP="005E3B26">
      <w:pPr>
        <w:spacing w:line="240" w:lineRule="auto"/>
        <w:contextualSpacing/>
        <w:jc w:val="both"/>
        <w:rPr>
          <w:color w:val="F79646"/>
          <w:sz w:val="28"/>
          <w:szCs w:val="28"/>
        </w:rPr>
      </w:pPr>
      <w:r w:rsidRPr="005E3B26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              </w:t>
      </w:r>
      <w:r w:rsidRPr="005E3B26">
        <w:rPr>
          <w:sz w:val="36"/>
          <w:szCs w:val="36"/>
        </w:rPr>
        <w:t xml:space="preserve"> </w:t>
      </w:r>
      <w:r w:rsidRPr="005E3B26">
        <w:rPr>
          <w:color w:val="F79646"/>
          <w:sz w:val="36"/>
          <w:szCs w:val="36"/>
        </w:rPr>
        <w:t>(Вилітає горобчик ,співає</w:t>
      </w:r>
      <w:r w:rsidRPr="005E3B26">
        <w:rPr>
          <w:color w:val="F79646"/>
          <w:sz w:val="28"/>
          <w:szCs w:val="28"/>
        </w:rPr>
        <w:t>)</w:t>
      </w:r>
    </w:p>
    <w:p w:rsidR="00681892" w:rsidRPr="005E3B26" w:rsidRDefault="00681892" w:rsidP="007E5F65">
      <w:pPr>
        <w:spacing w:line="240" w:lineRule="auto"/>
        <w:ind w:left="720"/>
        <w:contextualSpacing/>
        <w:jc w:val="center"/>
        <w:rPr>
          <w:sz w:val="28"/>
          <w:szCs w:val="28"/>
          <w:u w:val="single"/>
        </w:rPr>
      </w:pPr>
      <w:r w:rsidRPr="005E3B26">
        <w:rPr>
          <w:sz w:val="28"/>
          <w:szCs w:val="28"/>
          <w:u w:val="single"/>
        </w:rPr>
        <w:t>Довідкове бюро</w:t>
      </w:r>
    </w:p>
    <w:p w:rsidR="00681892" w:rsidRPr="005E3B26" w:rsidRDefault="00681892" w:rsidP="007E5F65">
      <w:pPr>
        <w:spacing w:line="240" w:lineRule="auto"/>
        <w:ind w:left="1494" w:hanging="1494"/>
        <w:contextualSpacing/>
        <w:jc w:val="center"/>
        <w:rPr>
          <w:b/>
          <w:sz w:val="28"/>
          <w:szCs w:val="28"/>
        </w:rPr>
      </w:pPr>
      <w:r w:rsidRPr="005E3B26">
        <w:rPr>
          <w:b/>
          <w:sz w:val="28"/>
          <w:szCs w:val="28"/>
        </w:rPr>
        <w:t>Горобець</w:t>
      </w:r>
    </w:p>
    <w:p w:rsidR="00681892" w:rsidRDefault="00681892" w:rsidP="007E5F65">
      <w:pPr>
        <w:spacing w:line="240" w:lineRule="auto"/>
        <w:contextualSpacing/>
        <w:rPr>
          <w:sz w:val="28"/>
          <w:szCs w:val="28"/>
        </w:rPr>
      </w:pPr>
      <w:r w:rsidRPr="00D8643E">
        <w:rPr>
          <w:color w:val="7030A0"/>
          <w:sz w:val="28"/>
          <w:szCs w:val="28"/>
        </w:rPr>
        <w:t xml:space="preserve">Це маленька брунатно-бурувата пташка важить </w:t>
      </w:r>
      <w:smartTag w:uri="urn:schemas-microsoft-com:office:smarttags" w:element="metricconverter">
        <w:smartTagPr>
          <w:attr w:name="ProductID" w:val="35 грам"/>
        </w:smartTagPr>
        <w:r w:rsidRPr="00D8643E">
          <w:rPr>
            <w:color w:val="7030A0"/>
            <w:sz w:val="28"/>
            <w:szCs w:val="28"/>
          </w:rPr>
          <w:t>35 грам</w:t>
        </w:r>
      </w:smartTag>
      <w:r w:rsidRPr="00D8643E">
        <w:rPr>
          <w:color w:val="7030A0"/>
          <w:sz w:val="28"/>
          <w:szCs w:val="28"/>
        </w:rPr>
        <w:t>. Гнізда – теплі споруди у закритих місцях. Самка відкладає до 8 білих з сірими цяточками яєць, з яких через 10 днів вилуплюються пташенята. За період  годівлі одного виводка горобці знищують до 300 тисяч комах .</w:t>
      </w:r>
      <w:r w:rsidRPr="005E3B26">
        <w:rPr>
          <w:sz w:val="28"/>
          <w:szCs w:val="28"/>
        </w:rPr>
        <w:t xml:space="preserve"> </w:t>
      </w:r>
    </w:p>
    <w:p w:rsidR="00681892" w:rsidRPr="00D8643E" w:rsidRDefault="00681892" w:rsidP="007E5F65">
      <w:pPr>
        <w:spacing w:line="240" w:lineRule="auto"/>
        <w:contextualSpacing/>
        <w:rPr>
          <w:sz w:val="36"/>
          <w:szCs w:val="36"/>
        </w:rPr>
      </w:pPr>
      <w:r w:rsidRPr="00D8643E">
        <w:rPr>
          <w:sz w:val="36"/>
          <w:szCs w:val="36"/>
        </w:rPr>
        <w:t>(Запишемо це число)</w:t>
      </w:r>
    </w:p>
    <w:p w:rsidR="00681892" w:rsidRPr="00D8643E" w:rsidRDefault="00681892" w:rsidP="007E5F65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--</w:t>
      </w:r>
      <w:r w:rsidRPr="00D8643E">
        <w:rPr>
          <w:sz w:val="36"/>
          <w:szCs w:val="36"/>
        </w:rPr>
        <w:t>Скільки в ньому сотень тисяч? (3)</w:t>
      </w:r>
    </w:p>
    <w:p w:rsidR="00681892" w:rsidRPr="005E3B26" w:rsidRDefault="00681892" w:rsidP="007E5F65">
      <w:pPr>
        <w:spacing w:line="240" w:lineRule="auto"/>
        <w:contextualSpacing/>
        <w:rPr>
          <w:color w:val="4F81BD"/>
          <w:sz w:val="36"/>
          <w:szCs w:val="36"/>
        </w:rPr>
      </w:pPr>
      <w:r w:rsidRPr="005E3B26">
        <w:rPr>
          <w:sz w:val="28"/>
          <w:szCs w:val="28"/>
        </w:rPr>
        <w:t xml:space="preserve">                                 </w:t>
      </w:r>
      <w:r w:rsidRPr="005E3B26">
        <w:rPr>
          <w:color w:val="4F81BD"/>
          <w:sz w:val="36"/>
          <w:szCs w:val="36"/>
        </w:rPr>
        <w:t>(Прикріпити пташку і відкрити конверт)</w:t>
      </w:r>
    </w:p>
    <w:p w:rsidR="00681892" w:rsidRPr="005E3B26" w:rsidRDefault="00681892" w:rsidP="007E5F65">
      <w:pPr>
        <w:spacing w:line="240" w:lineRule="auto"/>
        <w:contextualSpacing/>
        <w:rPr>
          <w:color w:val="FF0000"/>
          <w:sz w:val="36"/>
          <w:szCs w:val="36"/>
        </w:rPr>
      </w:pPr>
      <w:r w:rsidRPr="005E3B26">
        <w:rPr>
          <w:color w:val="4F81BD"/>
          <w:sz w:val="36"/>
          <w:szCs w:val="36"/>
        </w:rPr>
        <w:t xml:space="preserve">                    </w:t>
      </w:r>
      <w:r>
        <w:rPr>
          <w:color w:val="4F81BD"/>
          <w:sz w:val="36"/>
          <w:szCs w:val="36"/>
        </w:rPr>
        <w:t xml:space="preserve">          </w:t>
      </w:r>
      <w:r w:rsidRPr="005E3B26">
        <w:rPr>
          <w:color w:val="FF0000"/>
          <w:sz w:val="36"/>
          <w:szCs w:val="36"/>
        </w:rPr>
        <w:t>«Зробив діло – відпочивай сміло»</w:t>
      </w:r>
    </w:p>
    <w:p w:rsidR="00681892" w:rsidRPr="005E3B26" w:rsidRDefault="00681892" w:rsidP="00DF3F61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 xml:space="preserve">Перед тим ,як ми приступимо до роботи, наголошую,що пташка, виводить пташенят три рази за літо. Тому й завдання поділимо на три частини.   </w:t>
      </w:r>
    </w:p>
    <w:p w:rsidR="00681892" w:rsidRPr="005E3B26" w:rsidRDefault="00681892" w:rsidP="00DF3F61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а) розв’яжи</w:t>
      </w:r>
    </w:p>
    <w:p w:rsidR="00681892" w:rsidRPr="005E3B26" w:rsidRDefault="00681892" w:rsidP="00DF3F61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 xml:space="preserve">      1ряд-228*3=684,    2ряд-782:23=32      3ряд-161:23=7</w:t>
      </w:r>
    </w:p>
    <w:p w:rsidR="00681892" w:rsidRPr="005E3B26" w:rsidRDefault="00681892" w:rsidP="007E5F65">
      <w:p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>б)порівняй     684 ≥  32*7    (224)</w:t>
      </w:r>
      <w:r>
        <w:rPr>
          <w:sz w:val="36"/>
          <w:szCs w:val="36"/>
        </w:rPr>
        <w:t xml:space="preserve">                        (за-ня біля дошки)</w:t>
      </w:r>
    </w:p>
    <w:p w:rsidR="00681892" w:rsidRPr="005E3B26" w:rsidRDefault="00681892" w:rsidP="007E5F65">
      <w:p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 xml:space="preserve">в)запиши в метрах  і см.684=6м84см </w:t>
      </w:r>
    </w:p>
    <w:p w:rsidR="00681892" w:rsidRPr="005E3B26" w:rsidRDefault="00681892" w:rsidP="007E5F65">
      <w:pPr>
        <w:spacing w:line="240" w:lineRule="auto"/>
        <w:contextualSpacing/>
        <w:rPr>
          <w:b/>
          <w:i/>
          <w:color w:val="9BBB59"/>
          <w:sz w:val="40"/>
          <w:szCs w:val="40"/>
        </w:rPr>
      </w:pPr>
      <w:r w:rsidRPr="005E3B26">
        <w:rPr>
          <w:b/>
          <w:i/>
          <w:color w:val="9BBB59"/>
          <w:sz w:val="40"/>
          <w:szCs w:val="40"/>
        </w:rPr>
        <w:t>Фізкультхвилинка</w:t>
      </w:r>
    </w:p>
    <w:p w:rsidR="00681892" w:rsidRPr="005E3B26" w:rsidRDefault="00681892" w:rsidP="007E5F65">
      <w:pPr>
        <w:spacing w:line="240" w:lineRule="auto"/>
        <w:contextualSpacing/>
        <w:rPr>
          <w:color w:val="4F81BD"/>
          <w:sz w:val="36"/>
          <w:szCs w:val="36"/>
        </w:rPr>
      </w:pPr>
      <w:r w:rsidRPr="005E3B26">
        <w:rPr>
          <w:sz w:val="36"/>
          <w:szCs w:val="36"/>
        </w:rPr>
        <w:t xml:space="preserve">                            </w:t>
      </w:r>
      <w:r w:rsidRPr="005E3B26">
        <w:rPr>
          <w:color w:val="4F81BD"/>
          <w:sz w:val="36"/>
          <w:szCs w:val="36"/>
        </w:rPr>
        <w:t>(вчитель відкриває конверт,читає з-ня)</w:t>
      </w:r>
    </w:p>
    <w:p w:rsidR="00681892" w:rsidRPr="005E3B26" w:rsidRDefault="00681892" w:rsidP="007E5F65">
      <w:pPr>
        <w:spacing w:line="240" w:lineRule="auto"/>
        <w:contextualSpacing/>
        <w:rPr>
          <w:color w:val="FF0000"/>
          <w:sz w:val="36"/>
          <w:szCs w:val="36"/>
        </w:rPr>
      </w:pPr>
      <w:r w:rsidRPr="005E3B26">
        <w:rPr>
          <w:sz w:val="36"/>
          <w:szCs w:val="36"/>
        </w:rPr>
        <w:t xml:space="preserve"> </w:t>
      </w:r>
      <w:r w:rsidRPr="005E3B26">
        <w:rPr>
          <w:i/>
          <w:color w:val="FF0000"/>
          <w:sz w:val="36"/>
          <w:szCs w:val="36"/>
        </w:rPr>
        <w:t>«Старого не цурайтесь, і нового навчайтесь»</w:t>
      </w:r>
    </w:p>
    <w:p w:rsidR="00681892" w:rsidRPr="005E3B26" w:rsidRDefault="00681892" w:rsidP="00890212">
      <w:p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>Вага лебедя 10 кг600г,а вага  перепілки 500г.На скільки більше важить лебідь ,ніж  перепілка ?</w:t>
      </w:r>
    </w:p>
    <w:p w:rsidR="00681892" w:rsidRPr="005E3B26" w:rsidRDefault="00681892" w:rsidP="00890212">
      <w:p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>1)10кг600г=10600г-500г=</w:t>
      </w:r>
      <w:r w:rsidRPr="005E3B26">
        <w:rPr>
          <w:color w:val="FF0000"/>
          <w:sz w:val="36"/>
          <w:szCs w:val="36"/>
        </w:rPr>
        <w:t>10100</w:t>
      </w:r>
      <w:r w:rsidRPr="005E3B26">
        <w:rPr>
          <w:sz w:val="36"/>
          <w:szCs w:val="36"/>
        </w:rPr>
        <w:t>г(різниця ваги птахів)</w:t>
      </w:r>
    </w:p>
    <w:p w:rsidR="00681892" w:rsidRPr="005E3B26" w:rsidRDefault="00681892" w:rsidP="00890212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--</w:t>
      </w:r>
      <w:r w:rsidRPr="005E3B26">
        <w:rPr>
          <w:sz w:val="36"/>
          <w:szCs w:val="36"/>
        </w:rPr>
        <w:t xml:space="preserve"> Запишіть це число. Що позначають нулі у цьому числі ? </w:t>
      </w:r>
    </w:p>
    <w:p w:rsidR="00681892" w:rsidRPr="005E3B26" w:rsidRDefault="00681892" w:rsidP="00890212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5E3B26">
        <w:rPr>
          <w:sz w:val="36"/>
          <w:szCs w:val="36"/>
        </w:rPr>
        <w:t>( одиниці і десятки кла</w:t>
      </w:r>
      <w:r>
        <w:rPr>
          <w:sz w:val="36"/>
          <w:szCs w:val="36"/>
        </w:rPr>
        <w:t>су одиниць та одиниці тисяч кла</w:t>
      </w:r>
      <w:r w:rsidRPr="005E3B26">
        <w:rPr>
          <w:sz w:val="36"/>
          <w:szCs w:val="36"/>
        </w:rPr>
        <w:t xml:space="preserve">су </w:t>
      </w:r>
      <w:r>
        <w:rPr>
          <w:sz w:val="36"/>
          <w:szCs w:val="36"/>
        </w:rPr>
        <w:t xml:space="preserve">  </w:t>
      </w:r>
      <w:r w:rsidRPr="005E3B26">
        <w:rPr>
          <w:sz w:val="36"/>
          <w:szCs w:val="36"/>
        </w:rPr>
        <w:t>тисяч)</w:t>
      </w:r>
    </w:p>
    <w:p w:rsidR="00681892" w:rsidRPr="005E3B26" w:rsidRDefault="00681892" w:rsidP="00890212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--</w:t>
      </w:r>
      <w:r w:rsidRPr="005E3B26">
        <w:rPr>
          <w:sz w:val="36"/>
          <w:szCs w:val="36"/>
        </w:rPr>
        <w:t>Про яких птахів велася розмова у задачі?</w:t>
      </w:r>
    </w:p>
    <w:p w:rsidR="00681892" w:rsidRPr="005E3B26" w:rsidRDefault="00681892" w:rsidP="00286E77">
      <w:pPr>
        <w:spacing w:line="240" w:lineRule="auto"/>
        <w:contextualSpacing/>
        <w:rPr>
          <w:color w:val="F79646"/>
          <w:sz w:val="36"/>
          <w:szCs w:val="36"/>
        </w:rPr>
      </w:pPr>
      <w:r w:rsidRPr="005E3B26">
        <w:rPr>
          <w:color w:val="F79646"/>
          <w:sz w:val="36"/>
          <w:szCs w:val="36"/>
        </w:rPr>
        <w:t xml:space="preserve">               (Вилітають лебідь та перепілка,звучать їх голоси)</w:t>
      </w:r>
      <w:r w:rsidRPr="005E3B26">
        <w:rPr>
          <w:sz w:val="28"/>
          <w:szCs w:val="28"/>
          <w:u w:val="single"/>
        </w:rPr>
        <w:t xml:space="preserve">                 Довідкове бюро</w:t>
      </w:r>
    </w:p>
    <w:p w:rsidR="00681892" w:rsidRPr="005E3B26" w:rsidRDefault="00681892" w:rsidP="005E3B26">
      <w:pPr>
        <w:spacing w:line="240" w:lineRule="auto"/>
        <w:ind w:left="720"/>
        <w:contextualSpacing/>
        <w:rPr>
          <w:b/>
          <w:sz w:val="28"/>
          <w:szCs w:val="28"/>
        </w:rPr>
      </w:pPr>
      <w:r w:rsidRPr="005E3B26">
        <w:rPr>
          <w:b/>
          <w:sz w:val="28"/>
          <w:szCs w:val="28"/>
        </w:rPr>
        <w:t xml:space="preserve">                                                   Лебідь</w:t>
      </w:r>
      <w:r w:rsidRPr="005E3B26">
        <w:rPr>
          <w:shd w:val="clear" w:color="auto" w:fill="FFFFFF"/>
        </w:rPr>
        <w:t xml:space="preserve">                                                             </w:t>
      </w:r>
    </w:p>
    <w:p w:rsidR="00681892" w:rsidRPr="00D8643E" w:rsidRDefault="00681892" w:rsidP="005E3B26">
      <w:pPr>
        <w:pStyle w:val="NoSpacing"/>
        <w:rPr>
          <w:rFonts w:cs="Arial"/>
          <w:color w:val="7030A0"/>
          <w:sz w:val="28"/>
          <w:szCs w:val="28"/>
          <w:shd w:val="clear" w:color="auto" w:fill="FFFFFF"/>
          <w:lang w:val="uk-UA"/>
        </w:rPr>
      </w:pPr>
      <w:hyperlink r:id="rId7" w:tooltip="Пір'я" w:history="1">
        <w:r w:rsidRPr="00D8643E">
          <w:rPr>
            <w:rStyle w:val="Hyperlink"/>
            <w:rFonts w:cs="Arial"/>
            <w:color w:val="7030A0"/>
            <w:sz w:val="28"/>
            <w:szCs w:val="28"/>
            <w:u w:val="none"/>
            <w:shd w:val="clear" w:color="auto" w:fill="FFFFFF"/>
            <w:lang w:val="uk-UA"/>
          </w:rPr>
          <w:t>Оперення</w:t>
        </w:r>
      </w:hyperlink>
      <w:r w:rsidRPr="00D8643E">
        <w:rPr>
          <w:rStyle w:val="apple-converted-space"/>
          <w:rFonts w:cs="Arial"/>
          <w:color w:val="7030A0"/>
          <w:sz w:val="28"/>
          <w:szCs w:val="28"/>
          <w:shd w:val="clear" w:color="auto" w:fill="FFFFFF"/>
          <w:lang w:val="uk-UA"/>
        </w:rPr>
        <w:t> </w:t>
      </w:r>
      <w:r w:rsidRPr="00D8643E">
        <w:rPr>
          <w:rFonts w:cs="Arial"/>
          <w:color w:val="7030A0"/>
          <w:sz w:val="28"/>
          <w:szCs w:val="28"/>
          <w:shd w:val="clear" w:color="auto" w:fill="FFFFFF"/>
          <w:lang w:val="uk-UA"/>
        </w:rPr>
        <w:t>лебедів за своїм забарвленням буває або чисто</w:t>
      </w:r>
      <w:r w:rsidRPr="00D8643E">
        <w:rPr>
          <w:rStyle w:val="apple-converted-space"/>
          <w:rFonts w:cs="Arial"/>
          <w:color w:val="7030A0"/>
          <w:sz w:val="28"/>
          <w:szCs w:val="28"/>
          <w:shd w:val="clear" w:color="auto" w:fill="FFFFFF"/>
          <w:lang w:val="uk-UA"/>
        </w:rPr>
        <w:t> </w:t>
      </w:r>
      <w:hyperlink r:id="rId8" w:tooltip="Білий колір" w:history="1">
        <w:r w:rsidRPr="00D8643E">
          <w:rPr>
            <w:rStyle w:val="Hyperlink"/>
            <w:rFonts w:cs="Arial"/>
            <w:color w:val="7030A0"/>
            <w:sz w:val="28"/>
            <w:szCs w:val="28"/>
            <w:u w:val="none"/>
            <w:shd w:val="clear" w:color="auto" w:fill="FFFFFF"/>
            <w:lang w:val="uk-UA"/>
          </w:rPr>
          <w:t>біле</w:t>
        </w:r>
      </w:hyperlink>
      <w:r w:rsidRPr="00D8643E">
        <w:rPr>
          <w:rFonts w:cs="Arial"/>
          <w:color w:val="7030A0"/>
          <w:sz w:val="28"/>
          <w:szCs w:val="28"/>
          <w:shd w:val="clear" w:color="auto" w:fill="FFFFFF"/>
          <w:lang w:val="uk-UA"/>
        </w:rPr>
        <w:t>,</w:t>
      </w:r>
      <w:r w:rsidRPr="00D8643E">
        <w:rPr>
          <w:rStyle w:val="apple-converted-space"/>
          <w:rFonts w:cs="Arial"/>
          <w:color w:val="7030A0"/>
          <w:sz w:val="28"/>
          <w:szCs w:val="28"/>
          <w:shd w:val="clear" w:color="auto" w:fill="FFFFFF"/>
          <w:lang w:val="uk-UA"/>
        </w:rPr>
        <w:t> </w:t>
      </w:r>
      <w:hyperlink r:id="rId9" w:tooltip="Сірий колір" w:history="1">
        <w:r w:rsidRPr="00D8643E">
          <w:rPr>
            <w:rStyle w:val="Hyperlink"/>
            <w:rFonts w:cs="Arial"/>
            <w:color w:val="7030A0"/>
            <w:sz w:val="28"/>
            <w:szCs w:val="28"/>
            <w:u w:val="none"/>
            <w:shd w:val="clear" w:color="auto" w:fill="FFFFFF"/>
            <w:lang w:val="uk-UA"/>
          </w:rPr>
          <w:t>сірого</w:t>
        </w:r>
      </w:hyperlink>
      <w:r w:rsidRPr="00D8643E">
        <w:rPr>
          <w:color w:val="7030A0"/>
          <w:sz w:val="28"/>
          <w:szCs w:val="28"/>
          <w:lang w:val="uk-UA"/>
        </w:rPr>
        <w:t xml:space="preserve"> </w:t>
      </w:r>
      <w:r w:rsidRPr="00D8643E">
        <w:rPr>
          <w:rFonts w:cs="Arial"/>
          <w:color w:val="7030A0"/>
          <w:sz w:val="28"/>
          <w:szCs w:val="28"/>
          <w:shd w:val="clear" w:color="auto" w:fill="FFFFFF"/>
          <w:lang w:val="uk-UA"/>
        </w:rPr>
        <w:t>або</w:t>
      </w:r>
      <w:r w:rsidRPr="00D8643E">
        <w:rPr>
          <w:rStyle w:val="apple-converted-space"/>
          <w:rFonts w:cs="Arial"/>
          <w:color w:val="7030A0"/>
          <w:sz w:val="28"/>
          <w:szCs w:val="28"/>
          <w:shd w:val="clear" w:color="auto" w:fill="FFFFFF"/>
          <w:lang w:val="uk-UA"/>
        </w:rPr>
        <w:t> </w:t>
      </w:r>
    </w:p>
    <w:p w:rsidR="00681892" w:rsidRPr="00D8643E" w:rsidRDefault="00681892" w:rsidP="005E3B26">
      <w:pPr>
        <w:pStyle w:val="NoSpacing"/>
        <w:rPr>
          <w:rFonts w:cs="Arial"/>
          <w:color w:val="7030A0"/>
          <w:sz w:val="28"/>
          <w:szCs w:val="28"/>
          <w:shd w:val="clear" w:color="auto" w:fill="FFFFFF"/>
          <w:lang w:val="uk-UA"/>
        </w:rPr>
      </w:pPr>
      <w:hyperlink r:id="rId10" w:tooltip="Чорний колір" w:history="1">
        <w:r w:rsidRPr="00D8643E">
          <w:rPr>
            <w:rStyle w:val="Hyperlink"/>
            <w:rFonts w:cs="Arial"/>
            <w:color w:val="7030A0"/>
            <w:sz w:val="28"/>
            <w:szCs w:val="28"/>
            <w:u w:val="none"/>
            <w:shd w:val="clear" w:color="auto" w:fill="FFFFFF"/>
            <w:lang w:val="uk-UA"/>
          </w:rPr>
          <w:t>чорного</w:t>
        </w:r>
      </w:hyperlink>
      <w:r w:rsidRPr="00D8643E">
        <w:rPr>
          <w:rStyle w:val="apple-converted-space"/>
          <w:rFonts w:cs="Arial"/>
          <w:color w:val="7030A0"/>
          <w:sz w:val="28"/>
          <w:szCs w:val="28"/>
          <w:shd w:val="clear" w:color="auto" w:fill="FFFFFF"/>
          <w:lang w:val="uk-UA"/>
        </w:rPr>
        <w:t> </w:t>
      </w:r>
      <w:r w:rsidRPr="00D8643E">
        <w:rPr>
          <w:rFonts w:cs="Arial"/>
          <w:color w:val="7030A0"/>
          <w:sz w:val="28"/>
          <w:szCs w:val="28"/>
          <w:shd w:val="clear" w:color="auto" w:fill="FFFFFF"/>
          <w:lang w:val="uk-UA"/>
        </w:rPr>
        <w:t>кольору. Самок і самців на вигляд дуже важко відрізняти.</w:t>
      </w:r>
      <w:r w:rsidRPr="00D8643E">
        <w:rPr>
          <w:rStyle w:val="apple-converted-space"/>
          <w:rFonts w:cs="Arial"/>
          <w:color w:val="7030A0"/>
          <w:sz w:val="28"/>
          <w:szCs w:val="28"/>
          <w:shd w:val="clear" w:color="auto" w:fill="FFFFFF"/>
          <w:lang w:val="uk-UA"/>
        </w:rPr>
        <w:t> </w:t>
      </w:r>
      <w:r w:rsidRPr="00D8643E">
        <w:rPr>
          <w:rFonts w:cs="Arial"/>
          <w:color w:val="7030A0"/>
          <w:sz w:val="28"/>
          <w:szCs w:val="28"/>
          <w:shd w:val="clear" w:color="auto" w:fill="FFFFFF"/>
          <w:lang w:val="uk-UA"/>
        </w:rPr>
        <w:t xml:space="preserve">Розмах їх крил досягає двох метрів, а </w:t>
      </w:r>
      <w:hyperlink r:id="rId11" w:tooltip="Маса" w:history="1">
        <w:r w:rsidRPr="00D8643E">
          <w:rPr>
            <w:rStyle w:val="Hyperlink"/>
            <w:rFonts w:cs="Arial"/>
            <w:color w:val="7030A0"/>
            <w:sz w:val="28"/>
            <w:szCs w:val="28"/>
            <w:u w:val="none"/>
            <w:shd w:val="clear" w:color="auto" w:fill="FFFFFF"/>
            <w:lang w:val="uk-UA"/>
          </w:rPr>
          <w:t>маса</w:t>
        </w:r>
      </w:hyperlink>
      <w:r w:rsidRPr="00D8643E">
        <w:rPr>
          <w:rStyle w:val="apple-converted-space"/>
          <w:rFonts w:cs="Arial"/>
          <w:color w:val="7030A0"/>
          <w:sz w:val="28"/>
          <w:szCs w:val="28"/>
          <w:shd w:val="clear" w:color="auto" w:fill="FFFFFF"/>
          <w:lang w:val="uk-UA"/>
        </w:rPr>
        <w:t> </w:t>
      </w:r>
      <w:r w:rsidRPr="00D8643E">
        <w:rPr>
          <w:rFonts w:cs="Arial"/>
          <w:color w:val="7030A0"/>
          <w:sz w:val="28"/>
          <w:szCs w:val="28"/>
          <w:shd w:val="clear" w:color="auto" w:fill="FFFFFF"/>
          <w:lang w:val="uk-UA"/>
        </w:rPr>
        <w:t>може перевищувати п'ятнадцять</w:t>
      </w:r>
      <w:r w:rsidRPr="00D8643E">
        <w:rPr>
          <w:rStyle w:val="apple-converted-space"/>
          <w:rFonts w:cs="Arial"/>
          <w:color w:val="7030A0"/>
          <w:sz w:val="28"/>
          <w:szCs w:val="28"/>
          <w:shd w:val="clear" w:color="auto" w:fill="FFFFFF"/>
          <w:lang w:val="uk-UA"/>
        </w:rPr>
        <w:t> </w:t>
      </w:r>
      <w:hyperlink r:id="rId12" w:tooltip="Кілограм" w:history="1">
        <w:r w:rsidRPr="00D8643E">
          <w:rPr>
            <w:rStyle w:val="Hyperlink"/>
            <w:rFonts w:cs="Arial"/>
            <w:color w:val="7030A0"/>
            <w:sz w:val="28"/>
            <w:szCs w:val="28"/>
            <w:u w:val="none"/>
            <w:shd w:val="clear" w:color="auto" w:fill="FFFFFF"/>
            <w:lang w:val="uk-UA"/>
          </w:rPr>
          <w:t>кілограм</w:t>
        </w:r>
      </w:hyperlink>
      <w:r w:rsidRPr="00D8643E">
        <w:rPr>
          <w:rFonts w:cs="Arial"/>
          <w:color w:val="7030A0"/>
          <w:sz w:val="28"/>
          <w:szCs w:val="28"/>
          <w:lang w:val="uk-UA"/>
        </w:rPr>
        <w:t xml:space="preserve"> Добре</w:t>
      </w:r>
      <w:r w:rsidRPr="00D8643E">
        <w:rPr>
          <w:rStyle w:val="apple-converted-space"/>
          <w:rFonts w:cs="Arial"/>
          <w:color w:val="7030A0"/>
          <w:sz w:val="28"/>
          <w:szCs w:val="28"/>
          <w:lang w:val="uk-UA"/>
        </w:rPr>
        <w:t> </w:t>
      </w:r>
      <w:hyperlink r:id="rId13" w:tooltip="Літання (ще не написана)" w:history="1">
        <w:r w:rsidRPr="00D8643E">
          <w:rPr>
            <w:rStyle w:val="Hyperlink"/>
            <w:rFonts w:cs="Arial"/>
            <w:color w:val="7030A0"/>
            <w:sz w:val="28"/>
            <w:szCs w:val="28"/>
            <w:u w:val="none"/>
            <w:lang w:val="uk-UA"/>
          </w:rPr>
          <w:t>літають</w:t>
        </w:r>
      </w:hyperlink>
      <w:r w:rsidRPr="00D8643E">
        <w:rPr>
          <w:rFonts w:cs="Arial"/>
          <w:color w:val="7030A0"/>
          <w:sz w:val="28"/>
          <w:szCs w:val="28"/>
          <w:lang w:val="uk-UA"/>
        </w:rPr>
        <w:t>, але по суші пересуваються важко.</w:t>
      </w:r>
    </w:p>
    <w:p w:rsidR="00681892" w:rsidRPr="00D8643E" w:rsidRDefault="00681892" w:rsidP="005E3B26">
      <w:pPr>
        <w:pStyle w:val="NoSpacing"/>
        <w:rPr>
          <w:rFonts w:cs="Arial"/>
          <w:color w:val="7030A0"/>
          <w:sz w:val="28"/>
          <w:szCs w:val="28"/>
          <w:lang w:val="uk-UA"/>
        </w:rPr>
      </w:pPr>
      <w:r w:rsidRPr="00D8643E">
        <w:rPr>
          <w:rFonts w:cs="Arial"/>
          <w:color w:val="7030A0"/>
          <w:sz w:val="28"/>
          <w:szCs w:val="28"/>
          <w:lang w:val="uk-UA"/>
        </w:rPr>
        <w:t>Пара лебедів тримається до кінця життя. Якщо самець, чи самка</w:t>
      </w:r>
      <w:r w:rsidRPr="00D8643E">
        <w:rPr>
          <w:rStyle w:val="apple-converted-space"/>
          <w:rFonts w:cs="Arial"/>
          <w:color w:val="7030A0"/>
          <w:sz w:val="28"/>
          <w:szCs w:val="28"/>
          <w:lang w:val="uk-UA"/>
        </w:rPr>
        <w:t> </w:t>
      </w:r>
      <w:hyperlink r:id="rId14" w:tooltip="Смерть" w:history="1">
        <w:r w:rsidRPr="00D8643E">
          <w:rPr>
            <w:rStyle w:val="Hyperlink"/>
            <w:rFonts w:cs="Arial"/>
            <w:color w:val="7030A0"/>
            <w:sz w:val="28"/>
            <w:szCs w:val="28"/>
            <w:u w:val="none"/>
            <w:lang w:val="uk-UA"/>
          </w:rPr>
          <w:t>помирає</w:t>
        </w:r>
      </w:hyperlink>
      <w:r w:rsidRPr="00D8643E">
        <w:rPr>
          <w:rFonts w:cs="Arial"/>
          <w:color w:val="7030A0"/>
          <w:sz w:val="28"/>
          <w:szCs w:val="28"/>
          <w:lang w:val="uk-UA"/>
        </w:rPr>
        <w:t>, то інший член сім'ї собі іншого/іншої не шукає.</w:t>
      </w:r>
      <w:r w:rsidRPr="00D8643E">
        <w:rPr>
          <w:rStyle w:val="apple-converted-space"/>
          <w:rFonts w:cs="Arial"/>
          <w:color w:val="7030A0"/>
          <w:sz w:val="28"/>
          <w:szCs w:val="28"/>
          <w:lang w:val="uk-UA"/>
        </w:rPr>
        <w:t> </w:t>
      </w:r>
      <w:hyperlink r:id="rId15" w:tooltip="Потомство (ще не написана)" w:history="1">
        <w:r w:rsidRPr="00D8643E">
          <w:rPr>
            <w:rStyle w:val="Hyperlink"/>
            <w:rFonts w:cs="Arial"/>
            <w:color w:val="7030A0"/>
            <w:sz w:val="28"/>
            <w:szCs w:val="28"/>
            <w:u w:val="none"/>
            <w:lang w:val="uk-UA"/>
          </w:rPr>
          <w:t>Потомство</w:t>
        </w:r>
      </w:hyperlink>
      <w:r w:rsidRPr="00D8643E">
        <w:rPr>
          <w:rStyle w:val="apple-converted-space"/>
          <w:rFonts w:cs="Arial"/>
          <w:color w:val="7030A0"/>
          <w:sz w:val="28"/>
          <w:szCs w:val="28"/>
          <w:lang w:val="uk-UA"/>
        </w:rPr>
        <w:t> </w:t>
      </w:r>
      <w:r w:rsidRPr="00D8643E">
        <w:rPr>
          <w:rFonts w:cs="Arial"/>
          <w:color w:val="7030A0"/>
          <w:sz w:val="28"/>
          <w:szCs w:val="28"/>
          <w:lang w:val="uk-UA"/>
        </w:rPr>
        <w:t>виводиться обома батьками, що опікуються своїм</w:t>
      </w:r>
      <w:r w:rsidRPr="00D8643E">
        <w:rPr>
          <w:rStyle w:val="apple-converted-space"/>
          <w:rFonts w:cs="Arial"/>
          <w:color w:val="7030A0"/>
          <w:sz w:val="28"/>
          <w:szCs w:val="28"/>
          <w:lang w:val="uk-UA"/>
        </w:rPr>
        <w:t> </w:t>
      </w:r>
      <w:hyperlink r:id="rId16" w:tooltip="Молодняк" w:history="1">
        <w:r w:rsidRPr="00D8643E">
          <w:rPr>
            <w:rStyle w:val="Hyperlink"/>
            <w:rFonts w:cs="Arial"/>
            <w:color w:val="7030A0"/>
            <w:sz w:val="28"/>
            <w:szCs w:val="28"/>
            <w:u w:val="none"/>
            <w:lang w:val="uk-UA"/>
          </w:rPr>
          <w:t>молодняком</w:t>
        </w:r>
      </w:hyperlink>
      <w:r w:rsidRPr="00D8643E">
        <w:rPr>
          <w:rStyle w:val="apple-converted-space"/>
          <w:rFonts w:cs="Arial"/>
          <w:color w:val="7030A0"/>
          <w:sz w:val="28"/>
          <w:szCs w:val="28"/>
          <w:lang w:val="uk-UA"/>
        </w:rPr>
        <w:t> </w:t>
      </w:r>
      <w:r w:rsidRPr="00D8643E">
        <w:rPr>
          <w:rFonts w:cs="Arial"/>
          <w:color w:val="7030A0"/>
          <w:sz w:val="28"/>
          <w:szCs w:val="28"/>
          <w:lang w:val="uk-UA"/>
        </w:rPr>
        <w:t>протягом року після народження.</w:t>
      </w:r>
    </w:p>
    <w:p w:rsidR="00681892" w:rsidRPr="00D8643E" w:rsidRDefault="00681892" w:rsidP="005E3B26">
      <w:pPr>
        <w:pStyle w:val="NoSpacing"/>
        <w:rPr>
          <w:color w:val="7030A0"/>
          <w:sz w:val="28"/>
          <w:szCs w:val="28"/>
          <w:shd w:val="clear" w:color="auto" w:fill="FFFFFF"/>
          <w:lang w:val="uk-UA"/>
        </w:rPr>
      </w:pPr>
    </w:p>
    <w:p w:rsidR="00681892" w:rsidRPr="005E3B26" w:rsidRDefault="00681892" w:rsidP="007E5F65">
      <w:pPr>
        <w:spacing w:line="240" w:lineRule="auto"/>
        <w:contextualSpacing/>
        <w:rPr>
          <w:color w:val="0070C0"/>
          <w:sz w:val="36"/>
          <w:szCs w:val="36"/>
        </w:rPr>
      </w:pPr>
      <w:r w:rsidRPr="005E3B26">
        <w:rPr>
          <w:color w:val="0070C0"/>
          <w:sz w:val="36"/>
          <w:szCs w:val="36"/>
        </w:rPr>
        <w:t>(Діти прикріплюють картинки птахів та відкривають конверт)</w:t>
      </w:r>
    </w:p>
    <w:p w:rsidR="00681892" w:rsidRPr="005E3B26" w:rsidRDefault="00681892" w:rsidP="007E5F65">
      <w:pPr>
        <w:spacing w:line="240" w:lineRule="auto"/>
        <w:contextualSpacing/>
        <w:rPr>
          <w:color w:val="FF0000"/>
          <w:sz w:val="36"/>
          <w:szCs w:val="36"/>
        </w:rPr>
      </w:pPr>
      <w:r w:rsidRPr="005E3B26">
        <w:rPr>
          <w:sz w:val="36"/>
          <w:szCs w:val="36"/>
        </w:rPr>
        <w:t xml:space="preserve"> </w:t>
      </w:r>
      <w:r w:rsidRPr="005E3B26">
        <w:rPr>
          <w:color w:val="FF0000"/>
          <w:sz w:val="36"/>
          <w:szCs w:val="36"/>
        </w:rPr>
        <w:t>«</w:t>
      </w:r>
      <w:r w:rsidRPr="005E3B26">
        <w:rPr>
          <w:i/>
          <w:color w:val="FF0000"/>
          <w:sz w:val="36"/>
          <w:szCs w:val="36"/>
        </w:rPr>
        <w:t>Є задача – буде і розв’язок</w:t>
      </w:r>
      <w:r w:rsidRPr="005E3B26">
        <w:rPr>
          <w:color w:val="FF0000"/>
          <w:sz w:val="36"/>
          <w:szCs w:val="36"/>
        </w:rPr>
        <w:t xml:space="preserve"> »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 xml:space="preserve">       В одному чагарнику жило 5 пар солов’їв, а в другому – 6 пар шпаків. За добу вони винищили 4400 комах. Скільки комах винищили окремо 5 пар соловейків  і 6 пар  шпаків ,за умови, що за одну добу кожна пара винищує однакову кількість комах?</w:t>
      </w:r>
      <w:r>
        <w:rPr>
          <w:sz w:val="36"/>
          <w:szCs w:val="36"/>
        </w:rPr>
        <w:t xml:space="preserve">   (скорочений запис)</w:t>
      </w:r>
    </w:p>
    <w:p w:rsidR="00681892" w:rsidRPr="005E3B26" w:rsidRDefault="00681892" w:rsidP="007E5F65">
      <w:pPr>
        <w:numPr>
          <w:ilvl w:val="0"/>
          <w:numId w:val="8"/>
        </w:num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>5 + 6 = 11(п.разом)</w:t>
      </w:r>
    </w:p>
    <w:p w:rsidR="00681892" w:rsidRPr="005E3B26" w:rsidRDefault="00681892" w:rsidP="007E5F65">
      <w:pPr>
        <w:numPr>
          <w:ilvl w:val="0"/>
          <w:numId w:val="8"/>
        </w:num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>4400 : 11 = 400 ( комах винищила 1 пара)</w:t>
      </w:r>
    </w:p>
    <w:p w:rsidR="00681892" w:rsidRPr="005E3B26" w:rsidRDefault="00681892" w:rsidP="007E5F65">
      <w:pPr>
        <w:numPr>
          <w:ilvl w:val="0"/>
          <w:numId w:val="8"/>
        </w:num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 xml:space="preserve">400 *5 = 2000 (комах винищили солов’ї) </w:t>
      </w:r>
    </w:p>
    <w:p w:rsidR="00681892" w:rsidRDefault="00681892" w:rsidP="00E873B4">
      <w:pPr>
        <w:numPr>
          <w:ilvl w:val="0"/>
          <w:numId w:val="8"/>
        </w:numPr>
        <w:spacing w:line="240" w:lineRule="auto"/>
        <w:contextualSpacing/>
        <w:rPr>
          <w:sz w:val="36"/>
          <w:szCs w:val="36"/>
        </w:rPr>
      </w:pPr>
      <w:r w:rsidRPr="005E3B26">
        <w:rPr>
          <w:sz w:val="36"/>
          <w:szCs w:val="36"/>
        </w:rPr>
        <w:t>400* 6 =2400 (комах винищили шпаки</w:t>
      </w:r>
      <w:r>
        <w:rPr>
          <w:sz w:val="36"/>
          <w:szCs w:val="36"/>
          <w:lang w:val="en-US"/>
        </w:rPr>
        <w:t>)</w:t>
      </w:r>
      <w:r w:rsidRPr="000F0583">
        <w:rPr>
          <w:sz w:val="36"/>
          <w:szCs w:val="36"/>
        </w:rPr>
        <w:t xml:space="preserve"> </w:t>
      </w:r>
    </w:p>
    <w:p w:rsidR="00681892" w:rsidRPr="000F0583" w:rsidRDefault="00681892" w:rsidP="004B26DB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>То про яких птахів йшла мова у задачі</w:t>
      </w:r>
      <w:r w:rsidRPr="000F0583">
        <w:rPr>
          <w:sz w:val="36"/>
          <w:szCs w:val="36"/>
        </w:rPr>
        <w:t xml:space="preserve"> </w:t>
      </w:r>
      <w:r>
        <w:rPr>
          <w:sz w:val="36"/>
          <w:szCs w:val="36"/>
        </w:rPr>
        <w:t>?</w:t>
      </w:r>
      <w:r w:rsidRPr="000F0583">
        <w:rPr>
          <w:sz w:val="36"/>
          <w:szCs w:val="36"/>
        </w:rPr>
        <w:t xml:space="preserve">                  </w:t>
      </w:r>
    </w:p>
    <w:p w:rsidR="00681892" w:rsidRPr="005E3B26" w:rsidRDefault="00681892" w:rsidP="005E3B26">
      <w:pPr>
        <w:spacing w:line="240" w:lineRule="auto"/>
        <w:contextualSpacing/>
        <w:rPr>
          <w:color w:val="F79646"/>
          <w:sz w:val="36"/>
          <w:szCs w:val="36"/>
        </w:rPr>
      </w:pPr>
      <w:r w:rsidRPr="005E3B26">
        <w:rPr>
          <w:sz w:val="36"/>
          <w:szCs w:val="36"/>
        </w:rPr>
        <w:t xml:space="preserve">                                 </w:t>
      </w:r>
      <w:r w:rsidRPr="005E3B26">
        <w:rPr>
          <w:color w:val="F79646"/>
          <w:sz w:val="36"/>
          <w:szCs w:val="36"/>
        </w:rPr>
        <w:t>(Вилітають птахи,звучить їх спів)</w:t>
      </w:r>
    </w:p>
    <w:p w:rsidR="00681892" w:rsidRPr="005E3B26" w:rsidRDefault="00681892" w:rsidP="007E5F65">
      <w:pPr>
        <w:spacing w:line="240" w:lineRule="auto"/>
        <w:ind w:left="720"/>
        <w:contextualSpacing/>
        <w:jc w:val="center"/>
        <w:rPr>
          <w:sz w:val="28"/>
          <w:szCs w:val="28"/>
          <w:u w:val="single"/>
        </w:rPr>
      </w:pPr>
      <w:r w:rsidRPr="005E3B26">
        <w:rPr>
          <w:sz w:val="28"/>
          <w:szCs w:val="28"/>
          <w:u w:val="single"/>
        </w:rPr>
        <w:t>Довідкове бюро</w:t>
      </w:r>
    </w:p>
    <w:p w:rsidR="00681892" w:rsidRPr="005E3B26" w:rsidRDefault="00681892" w:rsidP="007E5F65">
      <w:pPr>
        <w:spacing w:line="240" w:lineRule="auto"/>
        <w:ind w:left="1494" w:hanging="1494"/>
        <w:contextualSpacing/>
        <w:jc w:val="center"/>
        <w:rPr>
          <w:sz w:val="28"/>
          <w:szCs w:val="28"/>
        </w:rPr>
      </w:pPr>
      <w:r w:rsidRPr="005E3B26">
        <w:rPr>
          <w:b/>
          <w:sz w:val="28"/>
          <w:szCs w:val="28"/>
        </w:rPr>
        <w:t>Соловей</w:t>
      </w:r>
    </w:p>
    <w:p w:rsidR="00681892" w:rsidRPr="00D8643E" w:rsidRDefault="00681892" w:rsidP="007E5F65">
      <w:pPr>
        <w:spacing w:line="240" w:lineRule="auto"/>
        <w:contextualSpacing/>
        <w:rPr>
          <w:color w:val="7030A0"/>
          <w:sz w:val="28"/>
          <w:szCs w:val="28"/>
        </w:rPr>
      </w:pPr>
      <w:r w:rsidRPr="00D8643E">
        <w:rPr>
          <w:color w:val="7030A0"/>
          <w:sz w:val="28"/>
          <w:szCs w:val="28"/>
        </w:rPr>
        <w:t xml:space="preserve">Це невелика пташка, вагою 30 грамів. Забарвлення пір’я рудувато-сіре. Очі великі, темні. </w:t>
      </w:r>
    </w:p>
    <w:p w:rsidR="00681892" w:rsidRPr="006D23FC" w:rsidRDefault="00681892" w:rsidP="007E5F65">
      <w:pPr>
        <w:spacing w:line="240" w:lineRule="auto"/>
        <w:contextualSpacing/>
        <w:jc w:val="both"/>
        <w:rPr>
          <w:color w:val="7030A0"/>
          <w:sz w:val="28"/>
          <w:szCs w:val="28"/>
        </w:rPr>
      </w:pPr>
      <w:r w:rsidRPr="00D8643E">
        <w:rPr>
          <w:color w:val="7030A0"/>
          <w:sz w:val="28"/>
          <w:szCs w:val="28"/>
        </w:rPr>
        <w:t xml:space="preserve">     Співає і годується цей птах переважно вночі. Прилітають з теплих країв на початку травня. Летять пташки поодинці вночі. Після прильоту, через три дні соловей починає співати, попереджуючи інших самців , що дана гніздова ділянка вже зайнята. І разом з тим приваблює до себе самку. Улюблені місця гніздування – густі чагарники, поблизу річок, ставків. Гніздо мостить на землі, під кущами. Солов’їні пісні лунають не більше двох місяців. В серпні птахи відлітають у вирій.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color w:val="0070C0"/>
          <w:sz w:val="36"/>
          <w:szCs w:val="36"/>
        </w:rPr>
      </w:pPr>
      <w:r w:rsidRPr="005E3B26">
        <w:rPr>
          <w:sz w:val="28"/>
          <w:szCs w:val="28"/>
        </w:rPr>
        <w:t xml:space="preserve">           </w:t>
      </w:r>
      <w:r w:rsidRPr="005E3B26">
        <w:rPr>
          <w:color w:val="0070C0"/>
          <w:sz w:val="28"/>
          <w:szCs w:val="28"/>
        </w:rPr>
        <w:t>(</w:t>
      </w:r>
      <w:r w:rsidRPr="005E3B26">
        <w:rPr>
          <w:color w:val="0070C0"/>
          <w:sz w:val="36"/>
          <w:szCs w:val="36"/>
        </w:rPr>
        <w:t>Діти кріплять картинки пташок і відкривають конверт)</w:t>
      </w:r>
    </w:p>
    <w:p w:rsidR="00681892" w:rsidRPr="005E3B26" w:rsidRDefault="00681892" w:rsidP="007E5F65">
      <w:pPr>
        <w:spacing w:line="240" w:lineRule="auto"/>
        <w:contextualSpacing/>
        <w:rPr>
          <w:color w:val="FF0000"/>
          <w:sz w:val="36"/>
          <w:szCs w:val="36"/>
        </w:rPr>
      </w:pPr>
      <w:r w:rsidRPr="005E3B26">
        <w:rPr>
          <w:sz w:val="36"/>
          <w:szCs w:val="36"/>
        </w:rPr>
        <w:t xml:space="preserve"> </w:t>
      </w:r>
      <w:r w:rsidRPr="005E3B26">
        <w:rPr>
          <w:color w:val="FF0000"/>
          <w:sz w:val="36"/>
          <w:szCs w:val="36"/>
        </w:rPr>
        <w:t>«</w:t>
      </w:r>
      <w:r w:rsidRPr="005E3B26">
        <w:rPr>
          <w:i/>
          <w:color w:val="FF0000"/>
          <w:sz w:val="36"/>
          <w:szCs w:val="36"/>
        </w:rPr>
        <w:t>Рахувати і майструвати не аби як, а на одинадцять!</w:t>
      </w:r>
      <w:r w:rsidRPr="005E3B26">
        <w:rPr>
          <w:color w:val="FF0000"/>
          <w:sz w:val="36"/>
          <w:szCs w:val="36"/>
        </w:rPr>
        <w:t xml:space="preserve"> »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 xml:space="preserve">      Одна з пташок, яка підкидає яйця у чужі гнізда і вам підкинула завдання.</w:t>
      </w:r>
      <w:r w:rsidRPr="000F0583">
        <w:rPr>
          <w:sz w:val="36"/>
          <w:szCs w:val="36"/>
          <w:lang w:val="ru-RU"/>
        </w:rPr>
        <w:t xml:space="preserve"> </w:t>
      </w:r>
      <w:r w:rsidRPr="005E3B26">
        <w:rPr>
          <w:sz w:val="36"/>
          <w:szCs w:val="36"/>
        </w:rPr>
        <w:t>Що це за птах? (зозуля)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color w:val="F79646"/>
          <w:sz w:val="36"/>
          <w:szCs w:val="36"/>
        </w:rPr>
      </w:pPr>
      <w:r w:rsidRPr="005E3B26">
        <w:rPr>
          <w:color w:val="F79646"/>
          <w:sz w:val="36"/>
          <w:szCs w:val="36"/>
        </w:rPr>
        <w:t xml:space="preserve">                                    (Вилітає зозуля)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Із чисел 5,6,7,8 складіть 5 чотирицифрових числа у порядку зростання?</w:t>
      </w:r>
      <w:r>
        <w:rPr>
          <w:sz w:val="36"/>
          <w:szCs w:val="36"/>
        </w:rPr>
        <w:t xml:space="preserve">  </w:t>
      </w:r>
      <w:r w:rsidRPr="005E3B26">
        <w:rPr>
          <w:sz w:val="36"/>
          <w:szCs w:val="36"/>
        </w:rPr>
        <w:t>(5678,6578,7658,8576,8765).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Запишіть одне з чисел у свою табличку.</w:t>
      </w:r>
    </w:p>
    <w:p w:rsidR="00681892" w:rsidRPr="006D23FC" w:rsidRDefault="00681892" w:rsidP="006D23FC">
      <w:pPr>
        <w:spacing w:line="240" w:lineRule="auto"/>
        <w:ind w:left="720"/>
        <w:contextualSpacing/>
        <w:jc w:val="center"/>
        <w:rPr>
          <w:sz w:val="28"/>
          <w:szCs w:val="28"/>
          <w:u w:val="single"/>
        </w:rPr>
      </w:pPr>
      <w:r w:rsidRPr="005E3B26">
        <w:rPr>
          <w:sz w:val="28"/>
          <w:szCs w:val="28"/>
          <w:u w:val="single"/>
        </w:rPr>
        <w:t>Довідкове бюро</w:t>
      </w:r>
    </w:p>
    <w:p w:rsidR="00681892" w:rsidRPr="005E3B26" w:rsidRDefault="00681892" w:rsidP="007E5F65">
      <w:pPr>
        <w:spacing w:line="240" w:lineRule="auto"/>
        <w:ind w:left="1494" w:hanging="149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E3B26">
        <w:rPr>
          <w:b/>
          <w:sz w:val="28"/>
          <w:szCs w:val="28"/>
        </w:rPr>
        <w:t>Зозуля</w:t>
      </w:r>
    </w:p>
    <w:p w:rsidR="00681892" w:rsidRPr="00D8643E" w:rsidRDefault="00681892" w:rsidP="007E5F65">
      <w:pPr>
        <w:spacing w:line="240" w:lineRule="auto"/>
        <w:contextualSpacing/>
        <w:jc w:val="both"/>
        <w:rPr>
          <w:color w:val="7030A0"/>
          <w:sz w:val="28"/>
          <w:szCs w:val="28"/>
        </w:rPr>
      </w:pPr>
      <w:r w:rsidRPr="005E3B26">
        <w:rPr>
          <w:sz w:val="28"/>
          <w:szCs w:val="28"/>
        </w:rPr>
        <w:t xml:space="preserve">        </w:t>
      </w:r>
      <w:r w:rsidRPr="00D8643E">
        <w:rPr>
          <w:color w:val="7030A0"/>
          <w:sz w:val="28"/>
          <w:szCs w:val="28"/>
        </w:rPr>
        <w:t>Вага 100 грамів. Хвіст дорівнює довжині крила. Дзьоб загнутий. Забарвлення темно-буре , а знизу – сірувато-біле з темними смугами.</w:t>
      </w:r>
    </w:p>
    <w:p w:rsidR="00681892" w:rsidRPr="00D8643E" w:rsidRDefault="00681892" w:rsidP="007E5F65">
      <w:pPr>
        <w:spacing w:line="240" w:lineRule="auto"/>
        <w:contextualSpacing/>
        <w:jc w:val="both"/>
        <w:rPr>
          <w:color w:val="7030A0"/>
          <w:sz w:val="28"/>
          <w:szCs w:val="28"/>
        </w:rPr>
      </w:pPr>
      <w:r w:rsidRPr="00D8643E">
        <w:rPr>
          <w:color w:val="7030A0"/>
          <w:sz w:val="28"/>
          <w:szCs w:val="28"/>
        </w:rPr>
        <w:t xml:space="preserve">        Повертається до нас зозуля у першій половині квітня. Вона лякає маленьких пташок, які злітають із своїх гнізд. А зозуля тим часом підкладає своє яйце. Зозуленя вилуплюється на три дні раніше, і викидає з гнізда яєчка. Тому названі батьки вигодовують його одного. У вирій зозулі відлітають ще влітку поодинці. За годину зозуля з’їдає більше 100 гусениць.</w:t>
      </w:r>
    </w:p>
    <w:p w:rsidR="00681892" w:rsidRPr="00565BBA" w:rsidRDefault="00681892" w:rsidP="007E5F65">
      <w:pPr>
        <w:spacing w:line="240" w:lineRule="auto"/>
        <w:contextualSpacing/>
        <w:jc w:val="both"/>
        <w:rPr>
          <w:color w:val="0070C0"/>
          <w:sz w:val="36"/>
          <w:szCs w:val="36"/>
          <w:lang w:val="ru-RU"/>
        </w:rPr>
      </w:pPr>
      <w:r w:rsidRPr="005E3B26">
        <w:rPr>
          <w:sz w:val="28"/>
          <w:szCs w:val="28"/>
        </w:rPr>
        <w:t xml:space="preserve">                                </w:t>
      </w:r>
      <w:r w:rsidRPr="005E3B26">
        <w:rPr>
          <w:sz w:val="36"/>
          <w:szCs w:val="36"/>
        </w:rPr>
        <w:t>(</w:t>
      </w:r>
      <w:r w:rsidRPr="005E3B26">
        <w:rPr>
          <w:color w:val="0070C0"/>
          <w:sz w:val="36"/>
          <w:szCs w:val="36"/>
        </w:rPr>
        <w:t xml:space="preserve">Діти прикріплюють картинки птахів ) </w:t>
      </w:r>
    </w:p>
    <w:p w:rsidR="00681892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0D1CE2">
        <w:rPr>
          <w:color w:val="00B050"/>
          <w:sz w:val="36"/>
          <w:szCs w:val="36"/>
          <w:lang w:val="ru-RU"/>
        </w:rPr>
        <w:t>Додаткове завдання</w:t>
      </w:r>
      <w:r>
        <w:rPr>
          <w:color w:val="00B050"/>
          <w:sz w:val="36"/>
          <w:szCs w:val="36"/>
        </w:rPr>
        <w:t>.</w:t>
      </w:r>
      <w:r>
        <w:rPr>
          <w:sz w:val="36"/>
          <w:szCs w:val="36"/>
        </w:rPr>
        <w:t>Із  прикріплених нами птахів утворилася певна фігура, що це за фігура?  (трикутник)</w:t>
      </w:r>
    </w:p>
    <w:p w:rsidR="00681892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--Скільки сторін має ця фігура?</w:t>
      </w:r>
    </w:p>
    <w:p w:rsidR="00681892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--Якщо у трикутника дві сторони рівні ,то він називається …..</w:t>
      </w:r>
    </w:p>
    <w:p w:rsidR="00681892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--Як позначають кут фігури?</w:t>
      </w:r>
    </w:p>
    <w:p w:rsidR="00681892" w:rsidRPr="000D1CE2" w:rsidRDefault="00681892" w:rsidP="007E5F65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36"/>
          <w:szCs w:val="36"/>
        </w:rPr>
        <w:t>--Як знайти периметр трикутника?</w:t>
      </w:r>
    </w:p>
    <w:p w:rsidR="00681892" w:rsidRPr="000D1CE2" w:rsidRDefault="00681892" w:rsidP="00C14BD5">
      <w:pPr>
        <w:spacing w:line="240" w:lineRule="auto"/>
        <w:contextualSpacing/>
        <w:jc w:val="both"/>
        <w:rPr>
          <w:b/>
          <w:i/>
          <w:sz w:val="40"/>
          <w:szCs w:val="40"/>
        </w:rPr>
      </w:pPr>
      <w:r w:rsidRPr="000D1CE2">
        <w:rPr>
          <w:b/>
          <w:i/>
          <w:sz w:val="40"/>
          <w:szCs w:val="40"/>
        </w:rPr>
        <w:t>ІІІ . Підсумок уроку.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 xml:space="preserve">                        (Підсумок уроку по таблиці ).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b/>
          <w:i/>
          <w:sz w:val="36"/>
          <w:szCs w:val="36"/>
        </w:rPr>
      </w:pPr>
      <w:r w:rsidRPr="005E3B26">
        <w:rPr>
          <w:b/>
          <w:i/>
          <w:sz w:val="36"/>
          <w:szCs w:val="36"/>
        </w:rPr>
        <w:t>Шістьох я служок в себе мав,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b/>
          <w:i/>
          <w:sz w:val="36"/>
          <w:szCs w:val="36"/>
        </w:rPr>
      </w:pPr>
      <w:r w:rsidRPr="005E3B26">
        <w:rPr>
          <w:b/>
          <w:i/>
          <w:sz w:val="36"/>
          <w:szCs w:val="36"/>
        </w:rPr>
        <w:t>Усе від них про світ я знав.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b/>
          <w:i/>
          <w:sz w:val="36"/>
          <w:szCs w:val="36"/>
        </w:rPr>
      </w:pPr>
      <w:r w:rsidRPr="005E3B26">
        <w:rPr>
          <w:b/>
          <w:i/>
          <w:sz w:val="36"/>
          <w:szCs w:val="36"/>
        </w:rPr>
        <w:t>І ось як я їх всіх зову:ХТО?ЩО?ЯК?ДЕ?КОЛИ?й ЧОМУ?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ХТО БУЛИ ГОСТІ НАШОГО УРОКУ? (птахи)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ЩО НОВОГО ВИ ДОВІДАЛИСЯ НА УРОЦІ?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ЯК НАЗИВАЮТЬСЯ ДВА КЛАСИ  У МАТЕМ .ТАБЛИЦІ?</w:t>
      </w:r>
    </w:p>
    <w:p w:rsidR="00681892" w:rsidRPr="004B26DB" w:rsidRDefault="00681892" w:rsidP="007E5F65">
      <w:pPr>
        <w:spacing w:line="240" w:lineRule="auto"/>
        <w:contextualSpacing/>
        <w:jc w:val="both"/>
        <w:rPr>
          <w:sz w:val="36"/>
          <w:szCs w:val="36"/>
          <w:lang w:val="ru-RU"/>
        </w:rPr>
      </w:pPr>
      <w:r w:rsidRPr="005E3B26">
        <w:rPr>
          <w:sz w:val="36"/>
          <w:szCs w:val="36"/>
        </w:rPr>
        <w:t>ДЕ РОЗМІЩЕНИЙ КЛАС ОД</w:t>
      </w:r>
      <w:r>
        <w:rPr>
          <w:sz w:val="36"/>
          <w:szCs w:val="36"/>
        </w:rPr>
        <w:t xml:space="preserve">ИНИЦЬ </w:t>
      </w:r>
      <w:r w:rsidRPr="005E3B26">
        <w:rPr>
          <w:sz w:val="36"/>
          <w:szCs w:val="36"/>
        </w:rPr>
        <w:t>?</w:t>
      </w:r>
    </w:p>
    <w:p w:rsidR="00681892" w:rsidRPr="007C2F32" w:rsidRDefault="00681892" w:rsidP="007C2F32">
      <w:pPr>
        <w:spacing w:line="240" w:lineRule="auto"/>
        <w:contextualSpacing/>
        <w:jc w:val="both"/>
        <w:rPr>
          <w:sz w:val="36"/>
          <w:szCs w:val="36"/>
        </w:rPr>
      </w:pPr>
      <w:r w:rsidRPr="007C2F32">
        <w:rPr>
          <w:sz w:val="36"/>
          <w:szCs w:val="36"/>
        </w:rPr>
        <w:t xml:space="preserve">Cкільки </w:t>
      </w:r>
      <w:r>
        <w:rPr>
          <w:sz w:val="36"/>
          <w:szCs w:val="36"/>
        </w:rPr>
        <w:t>одиниць кла</w:t>
      </w:r>
      <w:r w:rsidRPr="007C2F32">
        <w:rPr>
          <w:sz w:val="36"/>
          <w:szCs w:val="36"/>
        </w:rPr>
        <w:t>су тисяч у першому числі?</w:t>
      </w:r>
    </w:p>
    <w:p w:rsidR="00681892" w:rsidRDefault="00681892" w:rsidP="007C2F32">
      <w:pPr>
        <w:spacing w:line="240" w:lineRule="auto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Скільки десятків класу тисяч у другому числі?</w:t>
      </w:r>
    </w:p>
    <w:p w:rsidR="00681892" w:rsidRDefault="00681892" w:rsidP="007C2F32">
      <w:pPr>
        <w:spacing w:line="240" w:lineRule="auto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Прочитайте третє число.</w:t>
      </w:r>
    </w:p>
    <w:p w:rsidR="00681892" w:rsidRDefault="00681892" w:rsidP="007C2F32">
      <w:pPr>
        <w:spacing w:line="240" w:lineRule="auto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Назвіть сотні класу одиниць у числі 7800.</w:t>
      </w:r>
    </w:p>
    <w:p w:rsidR="00681892" w:rsidRDefault="00681892" w:rsidP="007C2F32">
      <w:pPr>
        <w:spacing w:line="240" w:lineRule="auto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Прочитайте останнє записане вами число.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КОЛИ ВІДЛІТАЮТЬ ПТАХИ?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ЧОМУ ВОНИ ВІДЛІТАЮТЬ?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Скоро прийде зима ,випаде перший сніг. А чи запаслися  птахи їжею на зиму?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А які птахи залишаються у нас зимувати?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color w:val="00B050"/>
          <w:sz w:val="36"/>
          <w:szCs w:val="36"/>
        </w:rPr>
        <w:t>Завдання другої групи проекту.</w:t>
      </w:r>
      <w:r w:rsidRPr="005E3B26">
        <w:rPr>
          <w:sz w:val="36"/>
          <w:szCs w:val="36"/>
        </w:rPr>
        <w:t xml:space="preserve"> Діти демонструють птахів ,які залишаються у нас на зиму. Кріпля</w:t>
      </w:r>
      <w:r>
        <w:rPr>
          <w:sz w:val="36"/>
          <w:szCs w:val="36"/>
        </w:rPr>
        <w:t>ть їх на дошку</w:t>
      </w:r>
      <w:r w:rsidRPr="005E3B26">
        <w:rPr>
          <w:sz w:val="36"/>
          <w:szCs w:val="36"/>
        </w:rPr>
        <w:t>.</w:t>
      </w:r>
    </w:p>
    <w:p w:rsidR="00681892" w:rsidRPr="00D8643E" w:rsidRDefault="00681892" w:rsidP="007E5F65">
      <w:pPr>
        <w:spacing w:line="240" w:lineRule="auto"/>
        <w:contextualSpacing/>
        <w:jc w:val="both"/>
        <w:rPr>
          <w:color w:val="00B050"/>
          <w:sz w:val="36"/>
          <w:szCs w:val="36"/>
        </w:rPr>
      </w:pPr>
      <w:r w:rsidRPr="00D8643E">
        <w:rPr>
          <w:color w:val="00B050"/>
          <w:sz w:val="36"/>
          <w:szCs w:val="36"/>
        </w:rPr>
        <w:t>Ось у нас із вами  разом вийшла стіннівка «Птахи наші друзі»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Чи легко буде цим птахам перезимувати зиму?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>Як ми можемо їм допомогти?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color w:val="00B050"/>
          <w:sz w:val="36"/>
          <w:szCs w:val="36"/>
        </w:rPr>
        <w:t xml:space="preserve">Завдання третьої групи проекту. </w:t>
      </w:r>
      <w:r w:rsidRPr="005E3B26">
        <w:rPr>
          <w:sz w:val="36"/>
          <w:szCs w:val="36"/>
        </w:rPr>
        <w:t>Діти показують моделі годівничок.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color w:val="F79646"/>
          <w:sz w:val="36"/>
          <w:szCs w:val="36"/>
        </w:rPr>
      </w:pPr>
      <w:r w:rsidRPr="005E3B26">
        <w:rPr>
          <w:sz w:val="36"/>
          <w:szCs w:val="36"/>
        </w:rPr>
        <w:t xml:space="preserve">     </w:t>
      </w:r>
      <w:r w:rsidRPr="005E3B26">
        <w:rPr>
          <w:color w:val="F79646"/>
          <w:sz w:val="36"/>
          <w:szCs w:val="36"/>
        </w:rPr>
        <w:t>(Показ різ</w:t>
      </w:r>
      <w:r>
        <w:rPr>
          <w:color w:val="F79646"/>
          <w:sz w:val="36"/>
          <w:szCs w:val="36"/>
        </w:rPr>
        <w:t>них моделей годівничок на мульт</w:t>
      </w:r>
      <w:r w:rsidRPr="005E3B26">
        <w:rPr>
          <w:color w:val="F79646"/>
          <w:sz w:val="36"/>
          <w:szCs w:val="36"/>
        </w:rPr>
        <w:t>медіа)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А чого</w:t>
      </w:r>
      <w:r w:rsidRPr="005E3B26">
        <w:rPr>
          <w:sz w:val="36"/>
          <w:szCs w:val="36"/>
        </w:rPr>
        <w:t xml:space="preserve"> можна насипати у годівнички?</w:t>
      </w:r>
    </w:p>
    <w:p w:rsidR="00681892" w:rsidRPr="005E3B26" w:rsidRDefault="00681892" w:rsidP="007E5F65">
      <w:pPr>
        <w:spacing w:line="240" w:lineRule="auto"/>
        <w:contextualSpacing/>
        <w:jc w:val="both"/>
        <w:rPr>
          <w:sz w:val="36"/>
          <w:szCs w:val="36"/>
        </w:rPr>
      </w:pPr>
      <w:r w:rsidRPr="005E3B26">
        <w:rPr>
          <w:sz w:val="36"/>
          <w:szCs w:val="36"/>
        </w:rPr>
        <w:t xml:space="preserve">       Птахи будуть вам вдячні, що ви пам’ятаєте про них. Птахи – це наші друзі. Вони – частинка живої природи. </w:t>
      </w:r>
    </w:p>
    <w:p w:rsidR="00681892" w:rsidRPr="00C47C1C" w:rsidRDefault="00681892" w:rsidP="007C2F32">
      <w:pPr>
        <w:spacing w:line="240" w:lineRule="auto"/>
        <w:contextualSpacing/>
        <w:rPr>
          <w:sz w:val="36"/>
          <w:szCs w:val="36"/>
        </w:rPr>
      </w:pPr>
      <w:r w:rsidRPr="000D1CE2">
        <w:rPr>
          <w:b/>
          <w:sz w:val="36"/>
          <w:szCs w:val="36"/>
          <w:lang w:val="en-US"/>
        </w:rPr>
        <w:t>IV</w:t>
      </w:r>
      <w:r w:rsidRPr="000D1CE2">
        <w:rPr>
          <w:b/>
          <w:sz w:val="36"/>
          <w:szCs w:val="36"/>
          <w:lang w:val="ru-RU"/>
        </w:rPr>
        <w:t xml:space="preserve">. </w:t>
      </w:r>
      <w:r w:rsidRPr="000D1CE2">
        <w:rPr>
          <w:b/>
          <w:sz w:val="36"/>
          <w:szCs w:val="36"/>
        </w:rPr>
        <w:t>Оцінювання дітей.</w:t>
      </w:r>
      <w:r w:rsidRPr="007C2F32">
        <w:rPr>
          <w:sz w:val="36"/>
          <w:szCs w:val="36"/>
        </w:rPr>
        <w:t xml:space="preserve"> </w:t>
      </w:r>
      <w:r w:rsidRPr="00C47C1C">
        <w:rPr>
          <w:sz w:val="36"/>
          <w:szCs w:val="36"/>
        </w:rPr>
        <w:t>Підніміть вгору ваші смайлики .У кого смайлик голубок –</w:t>
      </w:r>
      <w:r w:rsidRPr="007C2F32">
        <w:rPr>
          <w:sz w:val="36"/>
          <w:szCs w:val="36"/>
          <w:lang w:val="ru-RU"/>
        </w:rPr>
        <w:t xml:space="preserve"> </w:t>
      </w:r>
      <w:r w:rsidRPr="00C47C1C">
        <w:rPr>
          <w:sz w:val="36"/>
          <w:szCs w:val="36"/>
        </w:rPr>
        <w:t>отримує 10 балів,у кого ангелик-9 балів.</w:t>
      </w:r>
    </w:p>
    <w:p w:rsidR="00681892" w:rsidRPr="000D1CE2" w:rsidRDefault="00681892" w:rsidP="007E5F65">
      <w:pPr>
        <w:spacing w:line="240" w:lineRule="auto"/>
        <w:contextualSpacing/>
        <w:rPr>
          <w:b/>
          <w:sz w:val="36"/>
          <w:szCs w:val="36"/>
        </w:rPr>
      </w:pPr>
    </w:p>
    <w:p w:rsidR="00681892" w:rsidRPr="006D23FC" w:rsidRDefault="00681892" w:rsidP="007E5F65">
      <w:pPr>
        <w:spacing w:line="240" w:lineRule="auto"/>
        <w:contextualSpacing/>
        <w:rPr>
          <w:sz w:val="28"/>
          <w:szCs w:val="28"/>
        </w:rPr>
      </w:pPr>
      <w:r w:rsidRPr="006D23FC">
        <w:rPr>
          <w:b/>
          <w:sz w:val="36"/>
          <w:szCs w:val="36"/>
        </w:rPr>
        <w:t>V. Домашнє завдання</w:t>
      </w:r>
      <w:r w:rsidRPr="006D23FC">
        <w:rPr>
          <w:sz w:val="36"/>
          <w:szCs w:val="36"/>
        </w:rPr>
        <w:t>.№227,228.</w:t>
      </w:r>
    </w:p>
    <w:p w:rsidR="00681892" w:rsidRPr="006D23FC" w:rsidRDefault="00681892"/>
    <w:sectPr w:rsidR="00681892" w:rsidRPr="006D23FC" w:rsidSect="000A74B0">
      <w:footerReference w:type="default" r:id="rId17"/>
      <w:pgSz w:w="11906" w:h="16838"/>
      <w:pgMar w:top="850" w:right="850" w:bottom="85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92" w:rsidRDefault="00681892" w:rsidP="000A74B0">
      <w:pPr>
        <w:spacing w:after="0" w:line="240" w:lineRule="auto"/>
      </w:pPr>
      <w:r>
        <w:separator/>
      </w:r>
    </w:p>
  </w:endnote>
  <w:endnote w:type="continuationSeparator" w:id="0">
    <w:p w:rsidR="00681892" w:rsidRDefault="00681892" w:rsidP="000A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92" w:rsidRDefault="00681892">
    <w:pPr>
      <w:pStyle w:val="Footer"/>
    </w:pPr>
    <w:r>
      <w:rPr>
        <w:noProof/>
        <w:lang w:eastAsia="uk-UA"/>
      </w:rPr>
      <w:pict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2049" type="#_x0000_t92" style="position:absolute;margin-left:0;margin-top:805.45pt;width:48.8pt;height:33.35pt;rotation:360;z-index:251660288;mso-position-horizontal:center;mso-position-horizontal-relative:margin;mso-position-vertical-relative:page" strokecolor="#a5a5a5">
          <v:textbox>
            <w:txbxContent>
              <w:p w:rsidR="00681892" w:rsidRDefault="00681892">
                <w:pPr>
                  <w:jc w:val="center"/>
                  <w:rPr>
                    <w:lang w:val="ru-RU"/>
                  </w:rPr>
                </w:pPr>
                <w:r>
                  <w:rPr>
                    <w:lang w:val="ru-RU"/>
                  </w:rPr>
                  <w:fldChar w:fldCharType="begin"/>
                </w:r>
                <w:r>
                  <w:rPr>
                    <w:lang w:val="ru-RU"/>
                  </w:rPr>
                  <w:instrText xml:space="preserve"> PAGE    \* MERGEFORMAT </w:instrText>
                </w:r>
                <w:r>
                  <w:rPr>
                    <w:lang w:val="ru-RU"/>
                  </w:rPr>
                  <w:fldChar w:fldCharType="separate"/>
                </w:r>
                <w:r w:rsidRPr="00D82CDF">
                  <w:rPr>
                    <w:noProof/>
                    <w:color w:val="7F7F7F"/>
                  </w:rPr>
                  <w:t>1</w:t>
                </w:r>
                <w:r>
                  <w:rPr>
                    <w:lang w:val="ru-RU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92" w:rsidRDefault="00681892" w:rsidP="000A74B0">
      <w:pPr>
        <w:spacing w:after="0" w:line="240" w:lineRule="auto"/>
      </w:pPr>
      <w:r>
        <w:separator/>
      </w:r>
    </w:p>
  </w:footnote>
  <w:footnote w:type="continuationSeparator" w:id="0">
    <w:p w:rsidR="00681892" w:rsidRDefault="00681892" w:rsidP="000A7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181"/>
    <w:multiLevelType w:val="hybridMultilevel"/>
    <w:tmpl w:val="5F385128"/>
    <w:lvl w:ilvl="0" w:tplc="0A84C7B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EBD55CB"/>
    <w:multiLevelType w:val="hybridMultilevel"/>
    <w:tmpl w:val="7F0A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872103"/>
    <w:multiLevelType w:val="hybridMultilevel"/>
    <w:tmpl w:val="3D963876"/>
    <w:lvl w:ilvl="0" w:tplc="9780B974">
      <w:start w:val="1"/>
      <w:numFmt w:val="decimal"/>
      <w:lvlText w:val="%1."/>
      <w:lvlJc w:val="left"/>
      <w:pPr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3">
    <w:nsid w:val="568E4A62"/>
    <w:multiLevelType w:val="hybridMultilevel"/>
    <w:tmpl w:val="16983A0C"/>
    <w:lvl w:ilvl="0" w:tplc="274AB70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5DD200D6"/>
    <w:multiLevelType w:val="hybridMultilevel"/>
    <w:tmpl w:val="9948D4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C308D2"/>
    <w:multiLevelType w:val="hybridMultilevel"/>
    <w:tmpl w:val="3A7863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F179F3"/>
    <w:multiLevelType w:val="hybridMultilevel"/>
    <w:tmpl w:val="4E50E8A2"/>
    <w:lvl w:ilvl="0" w:tplc="0BE6E36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17D1D"/>
    <w:multiLevelType w:val="hybridMultilevel"/>
    <w:tmpl w:val="3126C83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84283D"/>
    <w:multiLevelType w:val="hybridMultilevel"/>
    <w:tmpl w:val="293C2C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8B4132"/>
    <w:multiLevelType w:val="hybridMultilevel"/>
    <w:tmpl w:val="B1967856"/>
    <w:lvl w:ilvl="0" w:tplc="B25051A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9032DCA"/>
    <w:multiLevelType w:val="hybridMultilevel"/>
    <w:tmpl w:val="BC06CC0C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C6F"/>
    <w:rsid w:val="00083EAB"/>
    <w:rsid w:val="00096640"/>
    <w:rsid w:val="000A74B0"/>
    <w:rsid w:val="000D1CE2"/>
    <w:rsid w:val="000D3A9F"/>
    <w:rsid w:val="000F0583"/>
    <w:rsid w:val="000F49E8"/>
    <w:rsid w:val="00113EC0"/>
    <w:rsid w:val="00145AB4"/>
    <w:rsid w:val="00150B94"/>
    <w:rsid w:val="00242B0D"/>
    <w:rsid w:val="00263159"/>
    <w:rsid w:val="00286E77"/>
    <w:rsid w:val="002B0220"/>
    <w:rsid w:val="003531F2"/>
    <w:rsid w:val="0036252F"/>
    <w:rsid w:val="003B7D72"/>
    <w:rsid w:val="003C2C6F"/>
    <w:rsid w:val="004A0C92"/>
    <w:rsid w:val="004A122B"/>
    <w:rsid w:val="004B26DB"/>
    <w:rsid w:val="004E38A2"/>
    <w:rsid w:val="00527428"/>
    <w:rsid w:val="00565BBA"/>
    <w:rsid w:val="005B3701"/>
    <w:rsid w:val="005B5C39"/>
    <w:rsid w:val="005E3B26"/>
    <w:rsid w:val="00681892"/>
    <w:rsid w:val="006906A8"/>
    <w:rsid w:val="006B305E"/>
    <w:rsid w:val="006C0BFF"/>
    <w:rsid w:val="006D23FC"/>
    <w:rsid w:val="006E54A8"/>
    <w:rsid w:val="007B0979"/>
    <w:rsid w:val="007C2F32"/>
    <w:rsid w:val="007E5F65"/>
    <w:rsid w:val="008344DE"/>
    <w:rsid w:val="00861593"/>
    <w:rsid w:val="00890212"/>
    <w:rsid w:val="008D727D"/>
    <w:rsid w:val="008F3935"/>
    <w:rsid w:val="00924E1C"/>
    <w:rsid w:val="00936D2D"/>
    <w:rsid w:val="00936D75"/>
    <w:rsid w:val="00A01B3F"/>
    <w:rsid w:val="00A52722"/>
    <w:rsid w:val="00A708E1"/>
    <w:rsid w:val="00A87120"/>
    <w:rsid w:val="00AA1A18"/>
    <w:rsid w:val="00AD29F5"/>
    <w:rsid w:val="00BA066A"/>
    <w:rsid w:val="00C04196"/>
    <w:rsid w:val="00C14BD5"/>
    <w:rsid w:val="00C47C1C"/>
    <w:rsid w:val="00D82CDF"/>
    <w:rsid w:val="00D8643E"/>
    <w:rsid w:val="00DB62AE"/>
    <w:rsid w:val="00DC7ED5"/>
    <w:rsid w:val="00DF3F61"/>
    <w:rsid w:val="00E179B4"/>
    <w:rsid w:val="00E30746"/>
    <w:rsid w:val="00E57CF3"/>
    <w:rsid w:val="00E770E8"/>
    <w:rsid w:val="00E873B4"/>
    <w:rsid w:val="00E94D0C"/>
    <w:rsid w:val="00EA4061"/>
    <w:rsid w:val="00F7524A"/>
    <w:rsid w:val="00FD4D5D"/>
    <w:rsid w:val="00FD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B37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5E3B2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E3B2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E3B26"/>
    <w:rPr>
      <w:rFonts w:eastAsia="Times New Roman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0A7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4B0"/>
    <w:rPr>
      <w:rFonts w:cs="Times New Roman"/>
      <w:lang w:val="uk-UA" w:eastAsia="en-US"/>
    </w:rPr>
  </w:style>
  <w:style w:type="paragraph" w:styleId="Footer">
    <w:name w:val="footer"/>
    <w:basedOn w:val="Normal"/>
    <w:link w:val="FooterChar"/>
    <w:uiPriority w:val="99"/>
    <w:semiHidden/>
    <w:rsid w:val="000A7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74B0"/>
    <w:rPr>
      <w:rFonts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1%D1%96%D0%BB%D0%B8%D0%B9_%D0%BA%D0%BE%D0%BB%D1%96%D1%80" TargetMode="External"/><Relationship Id="rId13" Type="http://schemas.openxmlformats.org/officeDocument/2006/relationships/hyperlink" Target="http://uk.wikipedia.org/w/index.php?title=%D0%9B%D1%96%D1%82%D0%B0%D0%BD%D0%BD%D1%8F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F%D1%96%D1%80%27%D1%8F" TargetMode="External"/><Relationship Id="rId12" Type="http://schemas.openxmlformats.org/officeDocument/2006/relationships/hyperlink" Target="http://uk.wikipedia.org/wiki/%D0%9A%D1%96%D0%BB%D0%BE%D0%B3%D1%80%D0%B0%D0%B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C%D0%BE%D0%BB%D0%BE%D0%B4%D0%BD%D1%8F%D0%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%D0%9C%D0%B0%D1%81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k.wikipedia.org/w/index.php?title=%D0%9F%D0%BE%D1%82%D0%BE%D0%BC%D1%81%D1%82%D0%B2%D0%BE&amp;action=edit&amp;redlink=1" TargetMode="External"/><Relationship Id="rId10" Type="http://schemas.openxmlformats.org/officeDocument/2006/relationships/hyperlink" Target="http://uk.wikipedia.org/wiki/%D0%A7%D0%BE%D1%80%D0%BD%D0%B8%D0%B9_%D0%BA%D0%BE%D0%BB%D1%96%D1%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1%D1%96%D1%80%D0%B8%D0%B9_%D0%BA%D0%BE%D0%BB%D1%96%D1%80" TargetMode="External"/><Relationship Id="rId14" Type="http://schemas.openxmlformats.org/officeDocument/2006/relationships/hyperlink" Target="http://uk.wikipedia.org/wiki/%D0%A1%D0%BC%D0%B5%D1%80%D1%82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</TotalTime>
  <Pages>7</Pages>
  <Words>7549</Words>
  <Characters>4304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GSM</cp:lastModifiedBy>
  <cp:revision>19</cp:revision>
  <cp:lastPrinted>2013-10-14T15:15:00Z</cp:lastPrinted>
  <dcterms:created xsi:type="dcterms:W3CDTF">2012-12-03T09:30:00Z</dcterms:created>
  <dcterms:modified xsi:type="dcterms:W3CDTF">2015-02-24T19:32:00Z</dcterms:modified>
</cp:coreProperties>
</file>